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3C3D8" w14:textId="5C907503" w:rsidR="008D0D20" w:rsidRPr="00646930" w:rsidRDefault="00175F20" w:rsidP="009009BA">
      <w:pPr>
        <w:pStyle w:val="berschrift1"/>
      </w:pPr>
      <w:r>
        <w:t xml:space="preserve">Über </w:t>
      </w:r>
      <w:r w:rsidR="00A176E7">
        <w:t>1.</w:t>
      </w:r>
      <w:r>
        <w:t xml:space="preserve">500 Gäste </w:t>
      </w:r>
      <w:r w:rsidR="00A176E7">
        <w:t>bei</w:t>
      </w:r>
      <w:r w:rsidR="00B86AA9">
        <w:t>m Open House der</w:t>
      </w:r>
      <w:r w:rsidR="4573AB89">
        <w:t xml:space="preserve"> 3S Swiss Solar Solutions </w:t>
      </w:r>
      <w:r>
        <w:t>in Worb</w:t>
      </w:r>
      <w:r w:rsidR="002B096C">
        <w:t xml:space="preserve"> (BE)</w:t>
      </w:r>
    </w:p>
    <w:p w14:paraId="655CFD06" w14:textId="06F30B05" w:rsidR="008D0D20" w:rsidRPr="00646930" w:rsidRDefault="00175F20" w:rsidP="003878F6">
      <w:pPr>
        <w:pStyle w:val="berschrift2"/>
      </w:pPr>
      <w:r w:rsidRPr="00646930">
        <w:t xml:space="preserve">Präsentation </w:t>
      </w:r>
      <w:r w:rsidR="00A30CB7" w:rsidRPr="00646930">
        <w:t xml:space="preserve">des neuen Standorts </w:t>
      </w:r>
      <w:r w:rsidRPr="00646930">
        <w:t>ein voller Erfolg</w:t>
      </w:r>
    </w:p>
    <w:p w14:paraId="5573F0F5" w14:textId="542776D3" w:rsidR="00A176E7" w:rsidRDefault="00175F20" w:rsidP="003878F6">
      <w:pPr>
        <w:pStyle w:val="Fliesstextbold"/>
      </w:pPr>
      <w:r>
        <w:t>Worb (BE)</w:t>
      </w:r>
      <w:r w:rsidR="009009BA">
        <w:t xml:space="preserve">, </w:t>
      </w:r>
      <w:r w:rsidR="009009BA">
        <w:t>2</w:t>
      </w:r>
      <w:r w:rsidR="6E8FCEF6">
        <w:t>8</w:t>
      </w:r>
      <w:r w:rsidR="009009BA">
        <w:t>.</w:t>
      </w:r>
      <w:r>
        <w:t xml:space="preserve">05.2024. </w:t>
      </w:r>
      <w:r w:rsidR="00514115">
        <w:t xml:space="preserve">Unter dem Motto </w:t>
      </w:r>
      <w:r w:rsidR="00646930">
        <w:t>«</w:t>
      </w:r>
      <w:r w:rsidR="00514115">
        <w:t xml:space="preserve">Gemeinsam erfolgreich» veranstaltete die 3S Swiss Solar Solutions AG </w:t>
      </w:r>
      <w:r w:rsidR="00A176E7">
        <w:t>am 24.</w:t>
      </w:r>
      <w:r>
        <w:t xml:space="preserve"> Mai 2024 </w:t>
      </w:r>
      <w:r w:rsidR="00514115">
        <w:t xml:space="preserve">einen Fachtag für </w:t>
      </w:r>
      <w:r w:rsidR="00A176E7">
        <w:t>über 500</w:t>
      </w:r>
      <w:r w:rsidR="00146566">
        <w:t xml:space="preserve"> geladene</w:t>
      </w:r>
      <w:r w:rsidR="00A176E7">
        <w:t xml:space="preserve"> </w:t>
      </w:r>
      <w:r w:rsidR="00514115">
        <w:t>P</w:t>
      </w:r>
      <w:r w:rsidR="00A30CB7">
        <w:t xml:space="preserve">artner </w:t>
      </w:r>
      <w:r w:rsidR="002B096C">
        <w:t xml:space="preserve">und </w:t>
      </w:r>
      <w:r w:rsidR="00A176E7">
        <w:t>Installateure</w:t>
      </w:r>
      <w:r w:rsidR="002B096C">
        <w:t xml:space="preserve">, </w:t>
      </w:r>
      <w:r w:rsidR="00A30CB7">
        <w:t xml:space="preserve">Planer und Architekten. </w:t>
      </w:r>
      <w:r w:rsidR="00A176E7">
        <w:t xml:space="preserve">Am Folgetag kamen </w:t>
      </w:r>
      <w:r w:rsidR="00B86AA9">
        <w:t>mehr als</w:t>
      </w:r>
      <w:r w:rsidR="00A176E7">
        <w:t xml:space="preserve"> 1.000 Gäste zum Tag der offenen Tür, </w:t>
      </w:r>
      <w:r w:rsidR="00146566">
        <w:t xml:space="preserve">der mit einem </w:t>
      </w:r>
      <w:r w:rsidR="0013443F">
        <w:t xml:space="preserve">voll ausgebuchten </w:t>
      </w:r>
      <w:r w:rsidR="00146566">
        <w:t xml:space="preserve">Informationsanlass </w:t>
      </w:r>
      <w:r w:rsidR="0013443F">
        <w:t xml:space="preserve">rund um die Photovoltaik startete. Highlight für alle Besucher war die Besichtigung der neuen Produktionsstätte für </w:t>
      </w:r>
      <w:r w:rsidR="29A5FBB1">
        <w:t xml:space="preserve">die 3S </w:t>
      </w:r>
      <w:proofErr w:type="spellStart"/>
      <w:r w:rsidR="0013443F">
        <w:t>TeraSlate</w:t>
      </w:r>
      <w:proofErr w:type="spellEnd"/>
      <w:r w:rsidR="0013443F">
        <w:t xml:space="preserve"> Module.</w:t>
      </w:r>
    </w:p>
    <w:p w14:paraId="3752B223" w14:textId="1D7B5FD8" w:rsidR="00514115" w:rsidRPr="00646930" w:rsidRDefault="0013443F" w:rsidP="00047A02">
      <w:pPr>
        <w:pStyle w:val="Fliesstext"/>
      </w:pPr>
      <w:r>
        <w:t xml:space="preserve">Die Besucherzahlen </w:t>
      </w:r>
      <w:r w:rsidR="00047A02">
        <w:t xml:space="preserve">zeugen von einem </w:t>
      </w:r>
      <w:r>
        <w:t>riesige</w:t>
      </w:r>
      <w:r w:rsidR="00047A02">
        <w:t>n</w:t>
      </w:r>
      <w:r>
        <w:t xml:space="preserve"> Interesse </w:t>
      </w:r>
      <w:r w:rsidR="00047A02">
        <w:t xml:space="preserve">für Photovoltaik-Themen und Lösungen – insbesondere das Thema «Swiss </w:t>
      </w:r>
      <w:proofErr w:type="spellStart"/>
      <w:r w:rsidR="00047A02">
        <w:t>made</w:t>
      </w:r>
      <w:proofErr w:type="spellEnd"/>
      <w:r w:rsidR="00047A02">
        <w:t xml:space="preserve">» stand für viele </w:t>
      </w:r>
      <w:r w:rsidR="734AD3DF">
        <w:t>Gäste</w:t>
      </w:r>
      <w:r w:rsidR="00047A02">
        <w:t xml:space="preserve"> im Fokus. </w:t>
      </w:r>
      <w:r w:rsidR="002B096C">
        <w:t>Darüber hinaus</w:t>
      </w:r>
      <w:r w:rsidR="00A30CB7">
        <w:t xml:space="preserve"> erhielten </w:t>
      </w:r>
      <w:r w:rsidR="00047A02">
        <w:t>alle Interessenten</w:t>
      </w:r>
      <w:r w:rsidR="00A30CB7">
        <w:t xml:space="preserve"> wertvolle Einblicke in das Unternehmen</w:t>
      </w:r>
      <w:r w:rsidR="004240A9">
        <w:t xml:space="preserve">, denn </w:t>
      </w:r>
      <w:r w:rsidR="08C40D11">
        <w:t xml:space="preserve">das gesamte </w:t>
      </w:r>
      <w:r w:rsidR="00514115">
        <w:t>3S Team</w:t>
      </w:r>
      <w:r w:rsidR="7FE86583">
        <w:t xml:space="preserve"> </w:t>
      </w:r>
      <w:r w:rsidR="002B096C">
        <w:t xml:space="preserve">von der </w:t>
      </w:r>
      <w:r w:rsidR="00A30CB7">
        <w:t>Produktentwicklung bis</w:t>
      </w:r>
      <w:r w:rsidR="002B096C">
        <w:t xml:space="preserve"> zum</w:t>
      </w:r>
      <w:r w:rsidR="00A30CB7">
        <w:t xml:space="preserve"> After-Sales</w:t>
      </w:r>
      <w:r w:rsidR="002B096C">
        <w:t>-Service</w:t>
      </w:r>
      <w:r w:rsidR="00A30CB7">
        <w:t xml:space="preserve"> </w:t>
      </w:r>
      <w:r w:rsidR="004240A9">
        <w:t>s</w:t>
      </w:r>
      <w:r w:rsidR="00A30CB7">
        <w:t>tand</w:t>
      </w:r>
      <w:r w:rsidR="007B2B8F">
        <w:t xml:space="preserve"> </w:t>
      </w:r>
      <w:r w:rsidR="5037FD96">
        <w:t xml:space="preserve">an </w:t>
      </w:r>
      <w:r w:rsidR="00A30CB7">
        <w:t>Information</w:t>
      </w:r>
      <w:r w:rsidR="1F0A41B4">
        <w:t xml:space="preserve">sständen </w:t>
      </w:r>
      <w:r w:rsidR="558667FF">
        <w:t>für</w:t>
      </w:r>
      <w:r w:rsidR="00A30CB7">
        <w:t xml:space="preserve"> </w:t>
      </w:r>
      <w:r w:rsidR="00B86AA9">
        <w:t>den fachlichen Austausch</w:t>
      </w:r>
      <w:r w:rsidR="00A30CB7">
        <w:t xml:space="preserve"> </w:t>
      </w:r>
      <w:r w:rsidR="00B86AA9">
        <w:t>bereit</w:t>
      </w:r>
      <w:r w:rsidR="00A30CB7">
        <w:t>.</w:t>
      </w:r>
    </w:p>
    <w:p w14:paraId="3DD94F82" w14:textId="47ED0271" w:rsidR="00514115" w:rsidRPr="00646930" w:rsidRDefault="003357EE" w:rsidP="003878F6">
      <w:pPr>
        <w:pStyle w:val="Fliesstext"/>
      </w:pPr>
      <w:r w:rsidRPr="00646930">
        <w:t>Die</w:t>
      </w:r>
      <w:r w:rsidR="00BC1A8B" w:rsidRPr="00646930">
        <w:t xml:space="preserve"> Eröffnung des </w:t>
      </w:r>
      <w:r w:rsidR="2087DAC4" w:rsidRPr="00646930">
        <w:t>W</w:t>
      </w:r>
      <w:r w:rsidR="00BC1A8B" w:rsidRPr="00646930">
        <w:t xml:space="preserve">erks für </w:t>
      </w:r>
      <w:r w:rsidRPr="00646930">
        <w:t xml:space="preserve">die neue Solarmodul-Generation </w:t>
      </w:r>
      <w:proofErr w:type="spellStart"/>
      <w:r w:rsidRPr="00646930">
        <w:t>TeraSlate</w:t>
      </w:r>
      <w:proofErr w:type="spellEnd"/>
      <w:r w:rsidR="00BC1A8B" w:rsidRPr="00646930">
        <w:t xml:space="preserve"> im Januar 2024 </w:t>
      </w:r>
      <w:r w:rsidRPr="00646930">
        <w:t>war</w:t>
      </w:r>
      <w:r w:rsidR="00BC1A8B" w:rsidRPr="00646930">
        <w:t xml:space="preserve"> ein wichtige</w:t>
      </w:r>
      <w:r w:rsidRPr="00646930">
        <w:t>r</w:t>
      </w:r>
      <w:r w:rsidR="00BC1A8B" w:rsidRPr="00646930">
        <w:t xml:space="preserve"> Meilenstein in der Unternehmensgeschichte</w:t>
      </w:r>
      <w:r w:rsidRPr="00646930">
        <w:t xml:space="preserve">, </w:t>
      </w:r>
      <w:r w:rsidR="00BC1A8B" w:rsidRPr="00646930">
        <w:t>die</w:t>
      </w:r>
      <w:r w:rsidRPr="00646930">
        <w:t xml:space="preserve"> neu geschaffene Kapazität bietet die</w:t>
      </w:r>
      <w:r w:rsidR="00BC1A8B" w:rsidRPr="00646930">
        <w:t xml:space="preserve"> Grundlage für die weitere Expansion</w:t>
      </w:r>
      <w:r w:rsidRPr="00646930">
        <w:t xml:space="preserve"> in </w:t>
      </w:r>
      <w:r>
        <w:t>die</w:t>
      </w:r>
      <w:r w:rsidRPr="00646930">
        <w:t xml:space="preserve"> europäischen Nachbarländer</w:t>
      </w:r>
      <w:r w:rsidR="00BC1A8B" w:rsidRPr="00646930">
        <w:t>.</w:t>
      </w:r>
      <w:r w:rsidRPr="00646930">
        <w:t xml:space="preserve"> Stolz präsentierte Inhaber und CEO</w:t>
      </w:r>
      <w:r w:rsidR="16F3873B">
        <w:t>,</w:t>
      </w:r>
      <w:r w:rsidRPr="00646930">
        <w:t xml:space="preserve"> Dr. Patrick Hofer-Noser</w:t>
      </w:r>
      <w:r w:rsidR="7BCCA7A6">
        <w:t>,</w:t>
      </w:r>
      <w:r w:rsidRPr="00646930">
        <w:t xml:space="preserve"> mit seinem Team </w:t>
      </w:r>
      <w:r w:rsidR="008F7AA3" w:rsidRPr="00646930">
        <w:t>die grösste Solarmodulproduktion Europas</w:t>
      </w:r>
      <w:r w:rsidRPr="00646930">
        <w:t xml:space="preserve"> </w:t>
      </w:r>
      <w:r w:rsidR="004240A9" w:rsidRPr="00646930">
        <w:t xml:space="preserve">nun </w:t>
      </w:r>
      <w:r w:rsidRPr="00646930">
        <w:t>auch einer grossen Besucherzahl aus Handwerk</w:t>
      </w:r>
      <w:r w:rsidR="004240A9" w:rsidRPr="00646930">
        <w:t>, Planung und</w:t>
      </w:r>
      <w:r w:rsidRPr="00646930">
        <w:t xml:space="preserve"> Architektur</w:t>
      </w:r>
      <w:r w:rsidR="00862088">
        <w:t xml:space="preserve"> sowie vielen Interessenten aus der Region</w:t>
      </w:r>
      <w:r w:rsidR="008F7AA3" w:rsidRPr="00646930">
        <w:t>.</w:t>
      </w:r>
      <w:r w:rsidR="008F7AA3" w:rsidRPr="00646930">
        <w:t xml:space="preserve"> </w:t>
      </w:r>
      <w:r w:rsidRPr="00646930">
        <w:t xml:space="preserve">«Wir </w:t>
      </w:r>
      <w:r w:rsidR="00B86AA9">
        <w:t>setzen auf</w:t>
      </w:r>
      <w:r w:rsidRPr="00646930">
        <w:t xml:space="preserve"> </w:t>
      </w:r>
      <w:r w:rsidR="00862088">
        <w:t>S</w:t>
      </w:r>
      <w:r w:rsidRPr="00646930">
        <w:t>wiss</w:t>
      </w:r>
      <w:r w:rsidRPr="00646930">
        <w:t xml:space="preserve"> </w:t>
      </w:r>
      <w:proofErr w:type="spellStart"/>
      <w:r w:rsidR="008F7AA3" w:rsidRPr="00646930">
        <w:t>m</w:t>
      </w:r>
      <w:r w:rsidRPr="00646930">
        <w:t>ade</w:t>
      </w:r>
      <w:proofErr w:type="spellEnd"/>
      <w:r w:rsidR="004240A9" w:rsidRPr="00646930">
        <w:t xml:space="preserve"> und</w:t>
      </w:r>
      <w:r w:rsidR="008F7AA3" w:rsidRPr="00646930">
        <w:t xml:space="preserve"> legen</w:t>
      </w:r>
      <w:r w:rsidR="004240A9" w:rsidRPr="00646930">
        <w:t xml:space="preserve"> grossen</w:t>
      </w:r>
      <w:r w:rsidR="008F7AA3" w:rsidRPr="00646930">
        <w:t xml:space="preserve"> Wert auf h</w:t>
      </w:r>
      <w:r w:rsidRPr="00646930">
        <w:t>öchste Qualität</w:t>
      </w:r>
      <w:r w:rsidR="008F7AA3" w:rsidRPr="00646930">
        <w:t xml:space="preserve"> und</w:t>
      </w:r>
      <w:r w:rsidRPr="00646930">
        <w:t xml:space="preserve"> nachhaltige Lösungen – </w:t>
      </w:r>
      <w:r w:rsidR="008F7AA3" w:rsidRPr="00646930">
        <w:t>davon konnten sich alle Gäste ein Bild machen</w:t>
      </w:r>
      <w:r w:rsidRPr="00646930">
        <w:t xml:space="preserve">», </w:t>
      </w:r>
      <w:r w:rsidR="008F7AA3" w:rsidRPr="00646930">
        <w:t xml:space="preserve">so Dr. </w:t>
      </w:r>
      <w:r w:rsidRPr="00646930">
        <w:t>Hofer</w:t>
      </w:r>
      <w:r w:rsidR="603DA3F5" w:rsidRPr="00646930">
        <w:t>-N</w:t>
      </w:r>
      <w:r w:rsidRPr="00646930">
        <w:t>oser</w:t>
      </w:r>
      <w:r w:rsidR="008F7AA3" w:rsidRPr="00646930">
        <w:t xml:space="preserve">. «Mit dem Anlass wollten wir </w:t>
      </w:r>
      <w:r w:rsidR="004240A9" w:rsidRPr="00646930">
        <w:t xml:space="preserve">aber auch </w:t>
      </w:r>
      <w:r w:rsidR="008F7AA3" w:rsidRPr="00646930">
        <w:t>den</w:t>
      </w:r>
      <w:r w:rsidR="004240A9" w:rsidRPr="00646930">
        <w:t xml:space="preserve"> persönlichen Kontakt </w:t>
      </w:r>
      <w:r w:rsidR="7BA104D1" w:rsidRPr="00646930">
        <w:t xml:space="preserve">pflegen </w:t>
      </w:r>
      <w:r w:rsidR="004240A9" w:rsidRPr="00646930">
        <w:t>und</w:t>
      </w:r>
      <w:r w:rsidR="008F7AA3" w:rsidRPr="00646930">
        <w:t xml:space="preserve"> </w:t>
      </w:r>
      <w:r w:rsidR="004240A9" w:rsidRPr="00646930">
        <w:t xml:space="preserve">den </w:t>
      </w:r>
      <w:r w:rsidR="008F7AA3" w:rsidRPr="00646930">
        <w:t>Know-how-Austausch förder</w:t>
      </w:r>
      <w:r w:rsidR="004240A9" w:rsidRPr="00646930">
        <w:t xml:space="preserve">n. </w:t>
      </w:r>
      <w:r w:rsidR="00862088">
        <w:t xml:space="preserve">Das durchweg </w:t>
      </w:r>
      <w:r w:rsidR="008F7AA3" w:rsidRPr="00646930">
        <w:t>positive</w:t>
      </w:r>
      <w:r w:rsidR="008F7AA3" w:rsidRPr="00646930">
        <w:t xml:space="preserve"> Feedback </w:t>
      </w:r>
      <w:r w:rsidR="00862088">
        <w:t>zeigt</w:t>
      </w:r>
      <w:r w:rsidR="000456CE" w:rsidRPr="00646930">
        <w:t>, dass uns das hervorragend gelungen ist</w:t>
      </w:r>
      <w:r w:rsidR="00646930">
        <w:t>.</w:t>
      </w:r>
      <w:r w:rsidR="000456CE" w:rsidRPr="00646930">
        <w:t>»</w:t>
      </w:r>
    </w:p>
    <w:p w14:paraId="02DD6131" w14:textId="0178FA78" w:rsidR="000456CE" w:rsidRPr="00646930" w:rsidRDefault="001B7F89" w:rsidP="003878F6">
      <w:pPr>
        <w:pStyle w:val="berschrift2"/>
      </w:pPr>
      <w:r>
        <w:t>Wertvolle Einblicke und Hintergrundwissen für das Fachpublikum</w:t>
      </w:r>
    </w:p>
    <w:p w14:paraId="28EFD3E7" w14:textId="5D362080" w:rsidR="00787D44" w:rsidRPr="00646930" w:rsidRDefault="006E5F5C" w:rsidP="007A4AF2">
      <w:pPr>
        <w:pStyle w:val="Fliesstext"/>
      </w:pPr>
      <w:r>
        <w:t>Das Programm des Fachtags für die</w:t>
      </w:r>
      <w:r w:rsidRPr="00646930">
        <w:t xml:space="preserve"> 500 </w:t>
      </w:r>
      <w:r>
        <w:t>Branchengäste</w:t>
      </w:r>
      <w:r w:rsidRPr="00646930">
        <w:t xml:space="preserve"> </w:t>
      </w:r>
      <w:r>
        <w:t xml:space="preserve">war ganz auf den persönlichen und fachlichen </w:t>
      </w:r>
      <w:r w:rsidRPr="00646930">
        <w:t>Austausch</w:t>
      </w:r>
      <w:r>
        <w:t xml:space="preserve"> zwischen Experten und dem 3S Team ausgerichtet. </w:t>
      </w:r>
      <w:r w:rsidR="00787D44">
        <w:t xml:space="preserve">Entwicklung und Produktmanagement </w:t>
      </w:r>
      <w:r>
        <w:t>präsentierten</w:t>
      </w:r>
      <w:r w:rsidR="00787D44">
        <w:t xml:space="preserve"> das 3S Portfolio und die Mehrwerte der Systemlösungen. </w:t>
      </w:r>
      <w:r>
        <w:t xml:space="preserve">Diskutiert </w:t>
      </w:r>
      <w:r w:rsidR="00787D44">
        <w:t>wurden insbesondere technische Details, von der Qualitätssicherung der Module bis zu den Systemtests beispielsweise zum Brand</w:t>
      </w:r>
      <w:r w:rsidR="00D229C3">
        <w:t>verhalten</w:t>
      </w:r>
      <w:r w:rsidR="00787D44">
        <w:t xml:space="preserve"> und </w:t>
      </w:r>
      <w:r w:rsidR="00D229C3">
        <w:t xml:space="preserve">zum </w:t>
      </w:r>
      <w:r w:rsidR="00787D44">
        <w:t>Hagel</w:t>
      </w:r>
      <w:r w:rsidR="00D229C3">
        <w:t>widerstand</w:t>
      </w:r>
      <w:r w:rsidR="00787D44">
        <w:t>.</w:t>
      </w:r>
      <w:r w:rsidR="00D229C3">
        <w:t xml:space="preserve"> Ganz besonders interessierten sich die Fachbesucher für den Austausch zu den rechtlichen Rahmenbedingungen für Brandschutz bei Fassaden sowie die aktuellen Bestrebungen, die Hagelzonen für die Schweiz neu zu definieren.</w:t>
      </w:r>
    </w:p>
    <w:p w14:paraId="225A9DA0" w14:textId="6007E6C9" w:rsidR="003038EF" w:rsidRPr="00646930" w:rsidRDefault="00787D44" w:rsidP="5D46D360">
      <w:pPr>
        <w:pStyle w:val="Fliesstext"/>
      </w:pPr>
      <w:r>
        <w:t xml:space="preserve">Ein </w:t>
      </w:r>
      <w:proofErr w:type="spellStart"/>
      <w:r>
        <w:t>Highligt</w:t>
      </w:r>
      <w:proofErr w:type="spellEnd"/>
      <w:r>
        <w:t xml:space="preserve"> am neuen</w:t>
      </w:r>
      <w:r w:rsidR="003038EF">
        <w:t xml:space="preserve"> Standort Worb </w:t>
      </w:r>
      <w:r>
        <w:t xml:space="preserve">ist das neue </w:t>
      </w:r>
      <w:r w:rsidR="006E5F5C">
        <w:t>Akademiezentrum</w:t>
      </w:r>
      <w:r>
        <w:t xml:space="preserve"> für die Ausbildung der </w:t>
      </w:r>
      <w:r w:rsidR="003038EF">
        <w:t xml:space="preserve">3S </w:t>
      </w:r>
      <w:r>
        <w:t>Fachpartner.</w:t>
      </w:r>
      <w:r w:rsidR="00EF1166">
        <w:t xml:space="preserve"> Ein bestens ausgestatteter </w:t>
      </w:r>
      <w:r w:rsidR="003038EF">
        <w:t>Schulungsr</w:t>
      </w:r>
      <w:r w:rsidR="00EF1166">
        <w:t>a</w:t>
      </w:r>
      <w:r w:rsidR="003038EF">
        <w:t xml:space="preserve">um </w:t>
      </w:r>
      <w:r w:rsidR="00EF1166">
        <w:t xml:space="preserve">für </w:t>
      </w:r>
      <w:r w:rsidR="006E5F5C">
        <w:t xml:space="preserve">die </w:t>
      </w:r>
      <w:r w:rsidR="00EF1166">
        <w:t xml:space="preserve">Theorie und ein </w:t>
      </w:r>
      <w:r w:rsidR="51BD3E6C">
        <w:t xml:space="preserve">grosses </w:t>
      </w:r>
      <w:r w:rsidR="00EF1166">
        <w:t>Dachmodell für das Praxistraining werden bereits seit dem F</w:t>
      </w:r>
      <w:r w:rsidR="5DABB4D0">
        <w:t>r</w:t>
      </w:r>
      <w:r w:rsidR="00EF1166">
        <w:t>üh</w:t>
      </w:r>
      <w:r w:rsidR="1ABC36D2">
        <w:t>jahr</w:t>
      </w:r>
      <w:r w:rsidR="00EF1166">
        <w:t xml:space="preserve"> </w:t>
      </w:r>
      <w:r w:rsidR="003878F6">
        <w:t xml:space="preserve">2024 </w:t>
      </w:r>
      <w:r w:rsidR="00EF1166">
        <w:t xml:space="preserve">genutzt. Am Fachtag </w:t>
      </w:r>
      <w:r w:rsidR="003878F6">
        <w:t>präsentierte</w:t>
      </w:r>
      <w:r w:rsidR="00DB70F7">
        <w:t xml:space="preserve"> </w:t>
      </w:r>
      <w:r w:rsidR="003878F6">
        <w:t xml:space="preserve">3S </w:t>
      </w:r>
      <w:r w:rsidR="761DEEF1">
        <w:t xml:space="preserve">zusätzlich </w:t>
      </w:r>
      <w:r w:rsidR="00DB70F7">
        <w:t>das neu</w:t>
      </w:r>
      <w:r w:rsidR="003878F6">
        <w:t xml:space="preserve">e </w:t>
      </w:r>
      <w:r w:rsidR="00DB70F7">
        <w:t>Online-Trainingsportal, das alle</w:t>
      </w:r>
      <w:r w:rsidR="316BEBD9">
        <w:t>n</w:t>
      </w:r>
      <w:r w:rsidR="00DB70F7">
        <w:t xml:space="preserve"> Partner</w:t>
      </w:r>
      <w:r w:rsidR="50B9DFEC">
        <w:t>n</w:t>
      </w:r>
      <w:r w:rsidR="00DB70F7">
        <w:t xml:space="preserve"> 24/7 Zugang zu Videos und Anleitungen </w:t>
      </w:r>
      <w:r w:rsidR="4C8F1F88">
        <w:t>verschafft</w:t>
      </w:r>
      <w:r w:rsidR="00DE630F">
        <w:t>.</w:t>
      </w:r>
    </w:p>
    <w:p w14:paraId="60FC9D64" w14:textId="1EAB778C" w:rsidR="00DB2DC6" w:rsidRPr="00646930" w:rsidRDefault="00DB70F7" w:rsidP="003878F6">
      <w:pPr>
        <w:pStyle w:val="Fliesstext"/>
      </w:pPr>
      <w:r>
        <w:t xml:space="preserve">Digitale Entwicklungen standen auch </w:t>
      </w:r>
      <w:r w:rsidR="006E5F5C">
        <w:t>bei</w:t>
      </w:r>
      <w:r>
        <w:t xml:space="preserve"> den </w:t>
      </w:r>
      <w:r w:rsidR="006E5F5C">
        <w:t>Teams von</w:t>
      </w:r>
      <w:r w:rsidR="00D73E2C">
        <w:t xml:space="preserve"> </w:t>
      </w:r>
      <w:r w:rsidR="00D73E2C">
        <w:t>Kundenbetreuung, Systemtechnik und After-Sales-Service im Fokus. Der 3S Designer als neuartiges Planungstool</w:t>
      </w:r>
      <w:r w:rsidR="00DE630F">
        <w:t xml:space="preserve"> für die einfache, schnelle Planung von 3S Dächern</w:t>
      </w:r>
      <w:r w:rsidR="00D73E2C">
        <w:t xml:space="preserve"> wird </w:t>
      </w:r>
      <w:r w:rsidR="003878F6">
        <w:t xml:space="preserve">bereits </w:t>
      </w:r>
      <w:r w:rsidR="00D73E2C">
        <w:t xml:space="preserve">seit Mai 2024 bei vielen Partnern genutzt. </w:t>
      </w:r>
      <w:r w:rsidR="00DE630F">
        <w:t>M</w:t>
      </w:r>
      <w:r w:rsidR="00D73E2C">
        <w:t xml:space="preserve">it der </w:t>
      </w:r>
      <w:r w:rsidR="00DE630F">
        <w:t>cloudbasierten Software lassen sich</w:t>
      </w:r>
      <w:r w:rsidR="00D73E2C">
        <w:t xml:space="preserve"> 3S Solardächer in kürzester Zeit und</w:t>
      </w:r>
      <w:r w:rsidR="00DE630F">
        <w:t xml:space="preserve"> </w:t>
      </w:r>
      <w:r w:rsidR="00D73E2C">
        <w:t>mit umfangreichen Automatismen</w:t>
      </w:r>
      <w:r w:rsidR="00DE630F">
        <w:t xml:space="preserve"> </w:t>
      </w:r>
      <w:r w:rsidR="00D73E2C">
        <w:t>optimal planen.</w:t>
      </w:r>
      <w:r w:rsidR="00DE630F">
        <w:t xml:space="preserve"> </w:t>
      </w:r>
      <w:r w:rsidR="006E4BEB">
        <w:t>D</w:t>
      </w:r>
      <w:r w:rsidR="00DB2DC6">
        <w:t xml:space="preserve">as </w:t>
      </w:r>
      <w:r w:rsidR="00DB2DC6">
        <w:lastRenderedPageBreak/>
        <w:t xml:space="preserve">digitale Partnerportal </w:t>
      </w:r>
      <w:r w:rsidR="00787D44">
        <w:t>ermöglicht allen</w:t>
      </w:r>
      <w:r w:rsidR="006E4BEB">
        <w:t xml:space="preserve"> 3S Partner</w:t>
      </w:r>
      <w:r w:rsidR="00787D44">
        <w:t>n Zugang zu</w:t>
      </w:r>
      <w:r w:rsidR="00DB2DC6">
        <w:t xml:space="preserve"> </w:t>
      </w:r>
      <w:r w:rsidR="006E4BEB">
        <w:t>alle</w:t>
      </w:r>
      <w:r w:rsidR="00787D44">
        <w:t>n</w:t>
      </w:r>
      <w:r w:rsidR="006E4BEB">
        <w:t xml:space="preserve"> relevanten </w:t>
      </w:r>
      <w:r w:rsidR="006E4BEB">
        <w:t>Dokumente</w:t>
      </w:r>
      <w:r w:rsidR="00787D44">
        <w:t>n</w:t>
      </w:r>
      <w:r w:rsidR="006E4BEB">
        <w:t xml:space="preserve"> und Daten rund um die </w:t>
      </w:r>
      <w:r w:rsidR="00787D44">
        <w:t>Projektabw</w:t>
      </w:r>
      <w:r w:rsidR="006E4BEB">
        <w:t>icklung</w:t>
      </w:r>
      <w:r w:rsidR="00DB2DC6">
        <w:t>.</w:t>
      </w:r>
    </w:p>
    <w:p w14:paraId="47E76FE5" w14:textId="2E39A746" w:rsidR="001B7F89" w:rsidRDefault="00DB2DC6" w:rsidP="007A4AF2">
      <w:pPr>
        <w:pStyle w:val="Fliesstext"/>
      </w:pPr>
      <w:r>
        <w:t xml:space="preserve">Über </w:t>
      </w:r>
      <w:r w:rsidR="00D229C3">
        <w:t>grosses Interesse</w:t>
      </w:r>
      <w:r>
        <w:t xml:space="preserve"> freute sich auch der Bereich 3S Services, der i</w:t>
      </w:r>
      <w:r w:rsidR="006E4BEB">
        <w:t xml:space="preserve">n den letzten Jahren </w:t>
      </w:r>
      <w:r>
        <w:t xml:space="preserve">ein </w:t>
      </w:r>
      <w:r w:rsidR="0F76B0D9">
        <w:t xml:space="preserve">vielfältiges </w:t>
      </w:r>
      <w:r>
        <w:t>Angebot an Dienstleistungen etabliert hat</w:t>
      </w:r>
      <w:r w:rsidR="00D229C3">
        <w:t>, v</w:t>
      </w:r>
      <w:r w:rsidR="006E4BEB">
        <w:t xml:space="preserve">on der Schadenanalyse nach einem Hagelereignis bis hin zu einer </w:t>
      </w:r>
      <w:r w:rsidR="26403913">
        <w:t xml:space="preserve">disruptiven </w:t>
      </w:r>
      <w:r w:rsidR="006E4BEB">
        <w:t>Monitoring</w:t>
      </w:r>
      <w:r w:rsidR="002F4B56">
        <w:t>-</w:t>
      </w:r>
      <w:r w:rsidR="006E4BEB">
        <w:t xml:space="preserve">Lösung für die </w:t>
      </w:r>
      <w:r w:rsidR="234BCB6E">
        <w:t xml:space="preserve">kontinuierliche </w:t>
      </w:r>
      <w:r w:rsidR="541F0730">
        <w:t>Leistungsfähigkeits- und Sicherheitsüberwachung</w:t>
      </w:r>
      <w:r w:rsidR="006E4BEB">
        <w:t xml:space="preserve"> </w:t>
      </w:r>
      <w:r w:rsidR="3EF485E7">
        <w:t>von Solarsystemen.</w:t>
      </w:r>
      <w:r w:rsidR="00D229C3">
        <w:t xml:space="preserve"> </w:t>
      </w:r>
      <w:r w:rsidR="414DD7F4">
        <w:t xml:space="preserve">Die </w:t>
      </w:r>
      <w:r w:rsidR="00C17C60">
        <w:t>3S Experten</w:t>
      </w:r>
      <w:r w:rsidR="0468531F">
        <w:t xml:space="preserve">systeme </w:t>
      </w:r>
      <w:r w:rsidR="4E7BEA63">
        <w:t xml:space="preserve">empfehlen dem Endkunden und Installateur präventive Massnahmen, damit die Solaranlage optimal </w:t>
      </w:r>
      <w:r w:rsidR="00D229C3">
        <w:t>funktioniert</w:t>
      </w:r>
      <w:r w:rsidR="4E7BEA63">
        <w:t>.</w:t>
      </w:r>
    </w:p>
    <w:p w14:paraId="0AF5717B" w14:textId="4230489A" w:rsidR="006E5F5C" w:rsidRPr="00646930" w:rsidRDefault="006E5F5C" w:rsidP="007A4AF2">
      <w:pPr>
        <w:pStyle w:val="Fliesstext"/>
      </w:pPr>
      <w:r>
        <w:t>«Alle anwesenden Dachdecker, Installateure, Handwerker, Planer und Architekten sind Teil der Energiewende und planen oder installieren täglich neue Solardächer, Fassaden oder Balkone. Ich bin dankbar und begeistert über das positive Feedback, das wir heute erhalten haben», schloss Dr. Patrick Hofer-Noser am späten Nachmittag beim Ausklang im Festzelt.</w:t>
      </w:r>
    </w:p>
    <w:p w14:paraId="00FB5FF9" w14:textId="68BC29B9" w:rsidR="00F02E17" w:rsidRPr="00646930" w:rsidRDefault="00D229C3" w:rsidP="003878F6">
      <w:pPr>
        <w:pStyle w:val="berschrift2"/>
      </w:pPr>
      <w:r>
        <w:t>Informationsanlass und Solarwissen für Immobilienbesitzer</w:t>
      </w:r>
    </w:p>
    <w:p w14:paraId="41DF8E3A" w14:textId="20E110A2" w:rsidR="00480198" w:rsidRDefault="00D17296" w:rsidP="007A4AF2">
      <w:pPr>
        <w:pStyle w:val="Fliesstext"/>
      </w:pPr>
      <w:r>
        <w:t>Der Tag der offenen Tür startete mit einem Informationsanlass</w:t>
      </w:r>
      <w:r w:rsidR="00480198">
        <w:t xml:space="preserve"> mit hervorragend besetzte</w:t>
      </w:r>
      <w:r w:rsidR="7BD0AB11">
        <w:t>m</w:t>
      </w:r>
      <w:r w:rsidR="00480198">
        <w:t xml:space="preserve"> Podium, </w:t>
      </w:r>
      <w:r>
        <w:t xml:space="preserve">gemeinsam organisiert mit dem Energie Cluster. Über 500 Gäste </w:t>
      </w:r>
      <w:r w:rsidR="0093420D">
        <w:t xml:space="preserve">folgten </w:t>
      </w:r>
      <w:r w:rsidR="00480198">
        <w:t>den Ausführungen ü</w:t>
      </w:r>
      <w:r>
        <w:t xml:space="preserve">ber </w:t>
      </w:r>
      <w:r w:rsidR="0093420D">
        <w:t>Förderungs- und Finanzierungsmöglichkeiten</w:t>
      </w:r>
      <w:r w:rsidR="3AB6573B">
        <w:t xml:space="preserve">, </w:t>
      </w:r>
      <w:r w:rsidR="0093420D">
        <w:t xml:space="preserve">Eigenverbrauchsoptimierung </w:t>
      </w:r>
      <w:r w:rsidR="00480198">
        <w:t>und den Präsentationen k</w:t>
      </w:r>
      <w:r w:rsidR="0093420D">
        <w:t>onkrete</w:t>
      </w:r>
      <w:r w:rsidR="00480198">
        <w:t>r Lösungen und</w:t>
      </w:r>
      <w:r w:rsidR="0093420D">
        <w:t xml:space="preserve"> </w:t>
      </w:r>
      <w:r w:rsidR="00480198">
        <w:t>Ausführungsbeispi</w:t>
      </w:r>
      <w:r w:rsidR="0093420D">
        <w:t>ele</w:t>
      </w:r>
      <w:r w:rsidR="00480198">
        <w:t>. Im Anschluss stand</w:t>
      </w:r>
      <w:r w:rsidR="00C269E3">
        <w:t xml:space="preserve">en auch beim Open House die Einblicke in die 3S Produktion und Informationen rund um das Produkt- und Service-Angebot des Schweizer Herstellers im Fokus. </w:t>
      </w:r>
    </w:p>
    <w:p w14:paraId="64FC6856" w14:textId="6D6F431D" w:rsidR="00FB6C9B" w:rsidRDefault="00C17C60" w:rsidP="007A4AF2">
      <w:pPr>
        <w:pStyle w:val="Fliesstext"/>
      </w:pPr>
      <w:r>
        <w:t>«</w:t>
      </w:r>
      <w:r w:rsidR="005812D3">
        <w:t>Wir konnten heute einmal mehr zeigen, dass u</w:t>
      </w:r>
      <w:r>
        <w:t xml:space="preserve">nsere Kunden </w:t>
      </w:r>
      <w:r w:rsidR="00C269E3">
        <w:t>– und damit auch die Immobilienbesi</w:t>
      </w:r>
      <w:r w:rsidR="38CEF75D">
        <w:t>tz</w:t>
      </w:r>
      <w:r w:rsidR="00C269E3">
        <w:t xml:space="preserve">er - </w:t>
      </w:r>
      <w:r>
        <w:t>von uns weit mehr erwarten</w:t>
      </w:r>
      <w:r w:rsidR="005812D3">
        <w:t xml:space="preserve"> können</w:t>
      </w:r>
      <w:r>
        <w:t xml:space="preserve"> als </w:t>
      </w:r>
      <w:r w:rsidR="005812D3">
        <w:t>qualitativ hochstehende</w:t>
      </w:r>
      <w:r>
        <w:t xml:space="preserve"> </w:t>
      </w:r>
      <w:r w:rsidR="00C269E3">
        <w:t>Solarsysteme</w:t>
      </w:r>
      <w:r w:rsidR="005812D3">
        <w:t>.</w:t>
      </w:r>
      <w:r>
        <w:t xml:space="preserve"> Wir sehen uns vielmehr als Partner</w:t>
      </w:r>
      <w:r w:rsidR="005812D3">
        <w:t xml:space="preserve"> unserer Kunden</w:t>
      </w:r>
      <w:r w:rsidR="00C269E3">
        <w:t xml:space="preserve"> und </w:t>
      </w:r>
      <w:r w:rsidR="005812D3">
        <w:t xml:space="preserve">entwickeln </w:t>
      </w:r>
      <w:r>
        <w:t>unser Leistungsangebot stetig weiter</w:t>
      </w:r>
      <w:r w:rsidR="005812D3">
        <w:t xml:space="preserve">. </w:t>
      </w:r>
      <w:r w:rsidR="00C269E3">
        <w:t>Davon profitieren selbstverständlich auch die Immobilienbesitzer und Investoren</w:t>
      </w:r>
      <w:r w:rsidR="00646930">
        <w:t xml:space="preserve">», ergänzt </w:t>
      </w:r>
      <w:r w:rsidR="3531D31A">
        <w:t xml:space="preserve">Dr. </w:t>
      </w:r>
      <w:r w:rsidR="00646930">
        <w:t>Patrick Hofer-Noser.</w:t>
      </w:r>
    </w:p>
    <w:p w14:paraId="5523063A" w14:textId="3470A03F" w:rsidR="00601975" w:rsidRPr="00042555" w:rsidRDefault="00601975" w:rsidP="00C269E3">
      <w:pPr>
        <w:pStyle w:val="berschrift1"/>
        <w:rPr>
          <w:color w:val="7F7F7F" w:themeColor="text1" w:themeTint="80"/>
          <w:sz w:val="18"/>
          <w:lang w:val="fr-CH"/>
        </w:rPr>
      </w:pPr>
      <w:r w:rsidRPr="00042555">
        <w:t>Bildmaterial</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62"/>
      </w:tblGrid>
      <w:tr w:rsidR="009009BA" w:rsidRPr="00646930" w14:paraId="54C2796A" w14:textId="77777777" w:rsidTr="007A4AF2">
        <w:trPr>
          <w:trHeight w:val="2868"/>
        </w:trPr>
        <w:tc>
          <w:tcPr>
            <w:tcW w:w="4962" w:type="dxa"/>
          </w:tcPr>
          <w:p w14:paraId="3BB2C87F" w14:textId="0F7B7EBD" w:rsidR="00EE2152" w:rsidRPr="00646930" w:rsidRDefault="00C269E3" w:rsidP="003878F6">
            <w:pPr>
              <w:pStyle w:val="Fliesstext"/>
            </w:pPr>
            <w:r>
              <w:rPr>
                <w:noProof/>
              </w:rPr>
              <w:drawing>
                <wp:anchor distT="0" distB="0" distL="114300" distR="114300" simplePos="0" relativeHeight="251658242" behindDoc="1" locked="0" layoutInCell="1" allowOverlap="1" wp14:anchorId="4E3E9C89" wp14:editId="06BF9FB6">
                  <wp:simplePos x="0" y="0"/>
                  <wp:positionH relativeFrom="column">
                    <wp:posOffset>635</wp:posOffset>
                  </wp:positionH>
                  <wp:positionV relativeFrom="paragraph">
                    <wp:posOffset>1270</wp:posOffset>
                  </wp:positionV>
                  <wp:extent cx="2641600" cy="1765300"/>
                  <wp:effectExtent l="0" t="0" r="6350" b="6350"/>
                  <wp:wrapTight wrapText="bothSides">
                    <wp:wrapPolygon edited="0">
                      <wp:start x="0" y="0"/>
                      <wp:lineTo x="0" y="21445"/>
                      <wp:lineTo x="21496" y="21445"/>
                      <wp:lineTo x="21496" y="0"/>
                      <wp:lineTo x="0" y="0"/>
                    </wp:wrapPolygon>
                  </wp:wrapTight>
                  <wp:docPr id="2063512762" name="Grafik 1" descr="Ein Bild, das Kleidung, Person, Fabrik, Bautechn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512762" name="Grafik 1" descr="Ein Bild, das Kleidung, Person, Fabrik, Bautechnik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2641600" cy="1765300"/>
                          </a:xfrm>
                          <a:prstGeom prst="rect">
                            <a:avLst/>
                          </a:prstGeom>
                        </pic:spPr>
                      </pic:pic>
                    </a:graphicData>
                  </a:graphic>
                </wp:anchor>
              </w:drawing>
            </w:r>
          </w:p>
        </w:tc>
      </w:tr>
      <w:tr w:rsidR="009009BA" w:rsidRPr="00AA7A74" w14:paraId="232D0A54" w14:textId="77777777" w:rsidTr="007A4AF2">
        <w:tc>
          <w:tcPr>
            <w:tcW w:w="4962" w:type="dxa"/>
          </w:tcPr>
          <w:p w14:paraId="43B8CA13" w14:textId="2B8CE639" w:rsidR="00EE2152" w:rsidRPr="00AA7A74" w:rsidRDefault="00EE2152" w:rsidP="003878F6">
            <w:pPr>
              <w:pStyle w:val="Bildunterschrift"/>
            </w:pPr>
            <w:r>
              <w:t xml:space="preserve">Bild 1: </w:t>
            </w:r>
            <w:r w:rsidR="005812D3">
              <w:t xml:space="preserve">Rund 500 Gäste folgten der Einladung an den neuen Produktionsstandort in Worb. Ein Highlight war die Führung aller Gruppen durch die neue </w:t>
            </w:r>
            <w:proofErr w:type="spellStart"/>
            <w:r w:rsidR="005812D3">
              <w:t>TeraSlate</w:t>
            </w:r>
            <w:proofErr w:type="spellEnd"/>
            <w:r w:rsidR="005812D3">
              <w:t xml:space="preserve"> Produktion</w:t>
            </w:r>
            <w:r w:rsidR="00AA7A74">
              <w:t>.</w:t>
            </w:r>
          </w:p>
        </w:tc>
      </w:tr>
      <w:tr w:rsidR="009009BA" w:rsidRPr="00AA7A74" w14:paraId="0C109D41" w14:textId="77777777" w:rsidTr="007A4AF2">
        <w:tc>
          <w:tcPr>
            <w:tcW w:w="4962" w:type="dxa"/>
          </w:tcPr>
          <w:p w14:paraId="11F200AD" w14:textId="7F674471" w:rsidR="00EE2152" w:rsidRPr="00AA7A74" w:rsidRDefault="00023967" w:rsidP="003878F6">
            <w:pPr>
              <w:pStyle w:val="Fliesstext"/>
            </w:pPr>
            <w:r>
              <w:rPr>
                <w:noProof/>
              </w:rPr>
              <w:lastRenderedPageBreak/>
              <w:drawing>
                <wp:anchor distT="0" distB="0" distL="114300" distR="114300" simplePos="0" relativeHeight="251656704" behindDoc="1" locked="0" layoutInCell="1" allowOverlap="1" wp14:anchorId="6D8AE41E" wp14:editId="061C5506">
                  <wp:simplePos x="0" y="0"/>
                  <wp:positionH relativeFrom="column">
                    <wp:posOffset>322</wp:posOffset>
                  </wp:positionH>
                  <wp:positionV relativeFrom="paragraph">
                    <wp:posOffset>464</wp:posOffset>
                  </wp:positionV>
                  <wp:extent cx="2698905" cy="1801505"/>
                  <wp:effectExtent l="0" t="0" r="6350" b="8255"/>
                  <wp:wrapTight wrapText="bothSides">
                    <wp:wrapPolygon edited="0">
                      <wp:start x="0" y="0"/>
                      <wp:lineTo x="0" y="21471"/>
                      <wp:lineTo x="21498" y="21471"/>
                      <wp:lineTo x="21498" y="0"/>
                      <wp:lineTo x="0" y="0"/>
                    </wp:wrapPolygon>
                  </wp:wrapTight>
                  <wp:docPr id="100878213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0669" cy="1809357"/>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009BA" w:rsidRPr="00FB6C9B" w14:paraId="28E5BF87" w14:textId="77777777" w:rsidTr="007A4AF2">
        <w:tc>
          <w:tcPr>
            <w:tcW w:w="4962" w:type="dxa"/>
          </w:tcPr>
          <w:p w14:paraId="746D8720" w14:textId="6D173A18" w:rsidR="00EE2152" w:rsidRPr="00AA7A74" w:rsidRDefault="00EE2152" w:rsidP="003878F6">
            <w:pPr>
              <w:pStyle w:val="Bildunterschrift"/>
            </w:pPr>
            <w:r>
              <w:t xml:space="preserve">Bild 2: </w:t>
            </w:r>
            <w:r w:rsidR="005812D3">
              <w:t xml:space="preserve">Alle 3S Teams standen mit Informationen und Präsentationen </w:t>
            </w:r>
            <w:r>
              <w:t>bereit</w:t>
            </w:r>
            <w:r w:rsidR="00123FE7">
              <w:t>.</w:t>
            </w:r>
          </w:p>
        </w:tc>
      </w:tr>
      <w:tr w:rsidR="009009BA" w:rsidRPr="00FB6C9B" w14:paraId="16861955" w14:textId="77777777" w:rsidTr="007A4AF2">
        <w:tc>
          <w:tcPr>
            <w:tcW w:w="4962" w:type="dxa"/>
          </w:tcPr>
          <w:p w14:paraId="0F78F645" w14:textId="343B5B21" w:rsidR="009009BA" w:rsidRPr="007A4AF2" w:rsidRDefault="009F199F" w:rsidP="003878F6">
            <w:pPr>
              <w:pStyle w:val="Fliesstext"/>
            </w:pPr>
            <w:r>
              <w:rPr>
                <w:noProof/>
                <w:lang w:val="en-US"/>
              </w:rPr>
              <w:drawing>
                <wp:anchor distT="0" distB="0" distL="114300" distR="114300" simplePos="0" relativeHeight="251660800" behindDoc="1" locked="0" layoutInCell="1" allowOverlap="1" wp14:anchorId="3F19A9FC" wp14:editId="0A4CC912">
                  <wp:simplePos x="0" y="0"/>
                  <wp:positionH relativeFrom="column">
                    <wp:posOffset>0</wp:posOffset>
                  </wp:positionH>
                  <wp:positionV relativeFrom="paragraph">
                    <wp:posOffset>1270</wp:posOffset>
                  </wp:positionV>
                  <wp:extent cx="2708910" cy="1807845"/>
                  <wp:effectExtent l="0" t="0" r="0" b="1905"/>
                  <wp:wrapTight wrapText="bothSides">
                    <wp:wrapPolygon edited="0">
                      <wp:start x="0" y="0"/>
                      <wp:lineTo x="0" y="21395"/>
                      <wp:lineTo x="21418" y="21395"/>
                      <wp:lineTo x="21418" y="0"/>
                      <wp:lineTo x="0" y="0"/>
                    </wp:wrapPolygon>
                  </wp:wrapTight>
                  <wp:docPr id="86855853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8910" cy="1807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AA419F" w14:textId="77777777" w:rsidR="00CE3CB9" w:rsidRPr="007A4AF2" w:rsidRDefault="00CE3CB9" w:rsidP="003878F6">
            <w:pPr>
              <w:pStyle w:val="Fliesstext"/>
            </w:pPr>
          </w:p>
          <w:p w14:paraId="10F15CE9" w14:textId="4E87364F" w:rsidR="00CE3CB9" w:rsidRPr="007A4AF2" w:rsidRDefault="00CE3CB9" w:rsidP="003878F6">
            <w:pPr>
              <w:pStyle w:val="Fliesstext"/>
            </w:pPr>
          </w:p>
        </w:tc>
      </w:tr>
      <w:tr w:rsidR="009009BA" w:rsidRPr="00646930" w14:paraId="14825A05" w14:textId="77777777" w:rsidTr="007A4AF2">
        <w:tc>
          <w:tcPr>
            <w:tcW w:w="4962" w:type="dxa"/>
          </w:tcPr>
          <w:p w14:paraId="31869EAE" w14:textId="4F570C43" w:rsidR="009009BA" w:rsidRPr="00646930" w:rsidRDefault="00CE3CB9" w:rsidP="003878F6">
            <w:pPr>
              <w:pStyle w:val="Bildunterschrift"/>
            </w:pPr>
            <w:r>
              <w:t xml:space="preserve">Bild 3: </w:t>
            </w:r>
            <w:r>
              <w:t>Der 3S Designer als neuartiges Planungstool für die einfache, schnelle Planung von 3S Dächern</w:t>
            </w:r>
            <w:r w:rsidR="00AA7A74">
              <w:t>.</w:t>
            </w:r>
          </w:p>
        </w:tc>
      </w:tr>
      <w:tr w:rsidR="007A4AF2" w:rsidRPr="00646930" w14:paraId="3F49C1C6" w14:textId="77777777" w:rsidTr="007A4AF2">
        <w:tc>
          <w:tcPr>
            <w:tcW w:w="4962" w:type="dxa"/>
          </w:tcPr>
          <w:p w14:paraId="57C1C259" w14:textId="79460323" w:rsidR="007A4AF2" w:rsidRDefault="007A4AF2" w:rsidP="007A4AF2">
            <w:pPr>
              <w:pStyle w:val="Bildunterschrift"/>
            </w:pPr>
            <w:r>
              <w:rPr>
                <w:noProof/>
              </w:rPr>
              <w:drawing>
                <wp:anchor distT="0" distB="0" distL="114300" distR="114300" simplePos="0" relativeHeight="251658243" behindDoc="1" locked="0" layoutInCell="1" allowOverlap="1" wp14:anchorId="0DF34C98" wp14:editId="06AA5A37">
                  <wp:simplePos x="0" y="0"/>
                  <wp:positionH relativeFrom="column">
                    <wp:posOffset>796</wp:posOffset>
                  </wp:positionH>
                  <wp:positionV relativeFrom="paragraph">
                    <wp:posOffset>597</wp:posOffset>
                  </wp:positionV>
                  <wp:extent cx="2514600" cy="1676400"/>
                  <wp:effectExtent l="0" t="0" r="0" b="0"/>
                  <wp:wrapTight wrapText="bothSides">
                    <wp:wrapPolygon edited="0">
                      <wp:start x="0" y="0"/>
                      <wp:lineTo x="0" y="21355"/>
                      <wp:lineTo x="21436" y="21355"/>
                      <wp:lineTo x="21436" y="0"/>
                      <wp:lineTo x="0" y="0"/>
                    </wp:wrapPolygon>
                  </wp:wrapTight>
                  <wp:docPr id="614869131" name="Grafik 2" descr="Ein Bild, das Person, Kleidung, Mann, Mikrof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69131" name="Grafik 2" descr="Ein Bild, das Person, Kleidung, Mann, Mikrofon enthält.&#10;&#10;Automatisch generierte Beschreibung"/>
                          <pic:cNvPicPr/>
                        </pic:nvPicPr>
                        <pic:blipFill>
                          <a:blip r:embed="rId13">
                            <a:extLst>
                              <a:ext uri="{28A0092B-C50C-407E-A947-70E740481C1C}">
                                <a14:useLocalDpi xmlns:a14="http://schemas.microsoft.com/office/drawing/2010/main" val="0"/>
                              </a:ext>
                            </a:extLst>
                          </a:blip>
                          <a:stretch>
                            <a:fillRect/>
                          </a:stretch>
                        </pic:blipFill>
                        <pic:spPr>
                          <a:xfrm>
                            <a:off x="0" y="0"/>
                            <a:ext cx="2514600" cy="1676400"/>
                          </a:xfrm>
                          <a:prstGeom prst="rect">
                            <a:avLst/>
                          </a:prstGeom>
                        </pic:spPr>
                      </pic:pic>
                    </a:graphicData>
                  </a:graphic>
                  <wp14:sizeRelH relativeFrom="page">
                    <wp14:pctWidth>0</wp14:pctWidth>
                  </wp14:sizeRelH>
                  <wp14:sizeRelV relativeFrom="page">
                    <wp14:pctHeight>0</wp14:pctHeight>
                  </wp14:sizeRelV>
                </wp:anchor>
              </w:drawing>
            </w:r>
          </w:p>
        </w:tc>
      </w:tr>
      <w:tr w:rsidR="007A4AF2" w:rsidRPr="007A4AF2" w14:paraId="00BA9E56" w14:textId="77777777" w:rsidTr="007A4AF2">
        <w:tc>
          <w:tcPr>
            <w:tcW w:w="4962" w:type="dxa"/>
          </w:tcPr>
          <w:p w14:paraId="6CC5F0FA" w14:textId="2E90F0E7" w:rsidR="007A4AF2" w:rsidRPr="007A4AF2" w:rsidRDefault="007A4AF2" w:rsidP="007A4AF2">
            <w:pPr>
              <w:pStyle w:val="Bildunterschrift"/>
            </w:pPr>
            <w:r w:rsidRPr="00623CA6">
              <w:rPr>
                <w:lang w:eastAsia="de-CH"/>
              </w:rPr>
              <w:t>Bild 4: Dr. Patrick Hofer-N</w:t>
            </w:r>
            <w:r>
              <w:rPr>
                <w:lang w:eastAsia="de-CH"/>
              </w:rPr>
              <w:t>oser richtet beim gemeinsamen BBQ inspirierende Worte an die anwesenden Personen.</w:t>
            </w:r>
          </w:p>
        </w:tc>
      </w:tr>
      <w:tr w:rsidR="007A4AF2" w:rsidRPr="007A4AF2" w14:paraId="61A76A74" w14:textId="77777777" w:rsidTr="007A4AF2">
        <w:tc>
          <w:tcPr>
            <w:tcW w:w="4962" w:type="dxa"/>
          </w:tcPr>
          <w:p w14:paraId="262E84BF" w14:textId="4E05D375" w:rsidR="007A4AF2" w:rsidRPr="00623CA6" w:rsidRDefault="007A4AF2" w:rsidP="007A4AF2">
            <w:pPr>
              <w:pStyle w:val="Bildunterschrift"/>
              <w:rPr>
                <w:lang w:eastAsia="de-CH"/>
              </w:rPr>
            </w:pPr>
            <w:r>
              <w:rPr>
                <w:noProof/>
                <w:lang w:eastAsia="de-CH"/>
              </w:rPr>
              <w:lastRenderedPageBreak/>
              <w:drawing>
                <wp:anchor distT="0" distB="0" distL="114300" distR="114300" simplePos="0" relativeHeight="251658244" behindDoc="1" locked="0" layoutInCell="1" allowOverlap="1" wp14:anchorId="508E163B" wp14:editId="12DD09BB">
                  <wp:simplePos x="0" y="0"/>
                  <wp:positionH relativeFrom="column">
                    <wp:posOffset>796</wp:posOffset>
                  </wp:positionH>
                  <wp:positionV relativeFrom="paragraph">
                    <wp:posOffset>114</wp:posOffset>
                  </wp:positionV>
                  <wp:extent cx="2641600" cy="1765300"/>
                  <wp:effectExtent l="0" t="0" r="6350" b="6350"/>
                  <wp:wrapTight wrapText="bothSides">
                    <wp:wrapPolygon edited="0">
                      <wp:start x="0" y="0"/>
                      <wp:lineTo x="0" y="21445"/>
                      <wp:lineTo x="21496" y="21445"/>
                      <wp:lineTo x="21496" y="0"/>
                      <wp:lineTo x="0" y="0"/>
                    </wp:wrapPolygon>
                  </wp:wrapTight>
                  <wp:docPr id="34905305" name="Grafik 3" descr="Ein Bild, das Kleidung, Person, Im Haus,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05305" name="Grafik 3" descr="Ein Bild, das Kleidung, Person, Im Haus, Mann enthält.&#10;&#10;Automatisch generierte Beschreibung"/>
                          <pic:cNvPicPr/>
                        </pic:nvPicPr>
                        <pic:blipFill>
                          <a:blip r:embed="rId14">
                            <a:extLst>
                              <a:ext uri="{28A0092B-C50C-407E-A947-70E740481C1C}">
                                <a14:useLocalDpi xmlns:a14="http://schemas.microsoft.com/office/drawing/2010/main" val="0"/>
                              </a:ext>
                            </a:extLst>
                          </a:blip>
                          <a:stretch>
                            <a:fillRect/>
                          </a:stretch>
                        </pic:blipFill>
                        <pic:spPr>
                          <a:xfrm>
                            <a:off x="0" y="0"/>
                            <a:ext cx="2641600" cy="1765300"/>
                          </a:xfrm>
                          <a:prstGeom prst="rect">
                            <a:avLst/>
                          </a:prstGeom>
                        </pic:spPr>
                      </pic:pic>
                    </a:graphicData>
                  </a:graphic>
                  <wp14:sizeRelH relativeFrom="page">
                    <wp14:pctWidth>0</wp14:pctWidth>
                  </wp14:sizeRelH>
                  <wp14:sizeRelV relativeFrom="page">
                    <wp14:pctHeight>0</wp14:pctHeight>
                  </wp14:sizeRelV>
                </wp:anchor>
              </w:drawing>
            </w:r>
          </w:p>
        </w:tc>
      </w:tr>
      <w:tr w:rsidR="007A4AF2" w:rsidRPr="007A4AF2" w14:paraId="12EB92CE" w14:textId="77777777" w:rsidTr="007A4AF2">
        <w:tc>
          <w:tcPr>
            <w:tcW w:w="4962" w:type="dxa"/>
          </w:tcPr>
          <w:p w14:paraId="37FD7E85" w14:textId="4D637D3C" w:rsidR="007A4AF2" w:rsidRDefault="007A4AF2" w:rsidP="007A4AF2">
            <w:pPr>
              <w:pStyle w:val="Bildunterschrift"/>
              <w:rPr>
                <w:noProof/>
                <w:lang w:eastAsia="de-CH"/>
              </w:rPr>
            </w:pPr>
            <w:r w:rsidRPr="00623CA6">
              <w:rPr>
                <w:lang w:eastAsia="de-CH"/>
              </w:rPr>
              <w:t xml:space="preserve">Bild </w:t>
            </w:r>
            <w:r>
              <w:rPr>
                <w:lang w:eastAsia="de-CH"/>
              </w:rPr>
              <w:t>5</w:t>
            </w:r>
            <w:r w:rsidRPr="00623CA6">
              <w:rPr>
                <w:lang w:eastAsia="de-CH"/>
              </w:rPr>
              <w:t xml:space="preserve">: </w:t>
            </w:r>
            <w:r>
              <w:rPr>
                <w:lang w:eastAsia="de-CH"/>
              </w:rPr>
              <w:t>Ein</w:t>
            </w:r>
            <w:r w:rsidRPr="007B6A86">
              <w:rPr>
                <w:lang w:eastAsia="de-CH"/>
              </w:rPr>
              <w:t xml:space="preserve"> grosses Dachmodell für das Praxistraining </w:t>
            </w:r>
            <w:r>
              <w:rPr>
                <w:lang w:eastAsia="de-CH"/>
              </w:rPr>
              <w:t>der 3S Akademie wird</w:t>
            </w:r>
            <w:r w:rsidRPr="007B6A86">
              <w:rPr>
                <w:lang w:eastAsia="de-CH"/>
              </w:rPr>
              <w:t xml:space="preserve"> bereits seit dem Frühjahr 2024 genutzt.</w:t>
            </w:r>
          </w:p>
        </w:tc>
      </w:tr>
    </w:tbl>
    <w:p w14:paraId="5FEF1395" w14:textId="146A4706" w:rsidR="00BA397F" w:rsidRPr="007759E4" w:rsidRDefault="00BA397F" w:rsidP="007A4AF2">
      <w:pPr>
        <w:pStyle w:val="berschrift1"/>
        <w:rPr>
          <w:lang w:eastAsia="de-CH"/>
        </w:rPr>
      </w:pPr>
      <w:r w:rsidRPr="007759E4">
        <w:rPr>
          <w:lang w:eastAsia="de-CH"/>
        </w:rPr>
        <w:t>Mehr über 3S Swiss Solar Solutions </w:t>
      </w:r>
    </w:p>
    <w:p w14:paraId="3486102D" w14:textId="52E68E66" w:rsidR="00BA397F" w:rsidRPr="00984219" w:rsidRDefault="00BA397F" w:rsidP="007A4AF2">
      <w:pPr>
        <w:pStyle w:val="Fliesstext"/>
        <w:rPr>
          <w:lang w:eastAsia="de-CH"/>
        </w:rPr>
      </w:pPr>
      <w:r w:rsidRPr="00984219">
        <w:rPr>
          <w:lang w:eastAsia="de-CH"/>
        </w:rPr>
        <w:t>Das Schweizer Unternehmen mit Sitz in Gwatt (Thun) entwickelt und produziert Solarlösungen für Dach und Fassade, für Geländer und Overhead</w:t>
      </w:r>
      <w:r w:rsidRPr="00984219">
        <w:rPr>
          <w:color w:val="0078D4"/>
          <w:u w:val="single"/>
          <w:lang w:eastAsia="de-CH"/>
        </w:rPr>
        <w:t xml:space="preserve"> </w:t>
      </w:r>
      <w:r w:rsidRPr="00984219">
        <w:rPr>
          <w:lang w:eastAsia="de-CH"/>
        </w:rPr>
        <w:t>Konstruktionen. Das Unternehmen entwickelt die Systeme und produziert die dafür entwickelten Solarmodule an den beiden Produktionsstandorten in der Schweiz. Es bietet alle Dienstleistungen an, die es zur Planung Realisation und den sicheren Betrieb der Solaranlagen braucht, an.</w:t>
      </w:r>
    </w:p>
    <w:p w14:paraId="7DBB6ECD" w14:textId="6089490F" w:rsidR="00BA397F" w:rsidRPr="007759E4" w:rsidRDefault="00BA397F" w:rsidP="007A4AF2">
      <w:pPr>
        <w:pStyle w:val="berschrift2"/>
        <w:rPr>
          <w:lang w:eastAsia="de-CH"/>
        </w:rPr>
      </w:pPr>
      <w:r w:rsidRPr="007759E4">
        <w:rPr>
          <w:lang w:eastAsia="de-CH"/>
        </w:rPr>
        <w:t xml:space="preserve">Solarpionier </w:t>
      </w:r>
      <w:r w:rsidR="007A4AF2">
        <w:rPr>
          <w:lang w:eastAsia="de-CH"/>
        </w:rPr>
        <w:t>und</w:t>
      </w:r>
      <w:r w:rsidRPr="007759E4">
        <w:rPr>
          <w:lang w:eastAsia="de-CH"/>
        </w:rPr>
        <w:t xml:space="preserve"> Systementwickler</w:t>
      </w:r>
    </w:p>
    <w:p w14:paraId="6A1F5B2A" w14:textId="734A3590" w:rsidR="00BA397F" w:rsidRDefault="00BA397F" w:rsidP="007A4AF2">
      <w:pPr>
        <w:pStyle w:val="Fliesstext"/>
        <w:rPr>
          <w:rFonts w:ascii="HelveticaNeueLT Pro 65 Md" w:hAnsi="HelveticaNeueLT Pro 65 Md" w:cs="Segoe UI"/>
          <w:lang w:eastAsia="de-CH"/>
        </w:rPr>
      </w:pPr>
      <w:r w:rsidRPr="00984219">
        <w:rPr>
          <w:lang w:eastAsia="de-CH"/>
        </w:rPr>
        <w:t>3S Lösungen ersetzen herkömmliche Ziegel eines Dachs oder alternative Fassadenmaterialien einer Aussenwand. Die von 3S hergestellten Module sind dabei sehr robust und besonders nachhaltig. Im Dach beispielsweise überzeugen die Module mit einem nachgewiesen hohen Widerstand gegen Hagel, sie erreichen die sogenannte Hagelklasse</w:t>
      </w:r>
      <w:r w:rsidR="007A4AF2">
        <w:rPr>
          <w:lang w:eastAsia="de-CH"/>
        </w:rPr>
        <w:t> </w:t>
      </w:r>
      <w:r w:rsidRPr="00984219">
        <w:rPr>
          <w:lang w:eastAsia="de-CH"/>
        </w:rPr>
        <w:t xml:space="preserve">5. Dies bedeutet, dass die Module einem Beschuss mit Hagelkörnern von </w:t>
      </w:r>
      <w:r w:rsidRPr="00984219">
        <w:rPr>
          <w:lang w:eastAsia="de-CH"/>
        </w:rPr>
        <w:t>5</w:t>
      </w:r>
      <w:r w:rsidR="007A4AF2">
        <w:rPr>
          <w:rFonts w:ascii="Arial" w:hAnsi="Arial" w:cs="Arial"/>
          <w:lang w:eastAsia="de-CH"/>
        </w:rPr>
        <w:t> </w:t>
      </w:r>
      <w:r w:rsidRPr="00984219">
        <w:rPr>
          <w:lang w:eastAsia="de-CH"/>
        </w:rPr>
        <w:t>cm</w:t>
      </w:r>
      <w:r w:rsidRPr="00984219">
        <w:rPr>
          <w:lang w:eastAsia="de-CH"/>
        </w:rPr>
        <w:t xml:space="preserve"> Durchmesser mit einer Geschwindigkeit von </w:t>
      </w:r>
      <w:r w:rsidRPr="007A4AF2">
        <w:rPr>
          <w:lang w:eastAsia="de-CH"/>
        </w:rPr>
        <w:t>ü</w:t>
      </w:r>
      <w:r w:rsidRPr="00984219">
        <w:rPr>
          <w:lang w:eastAsia="de-CH"/>
        </w:rPr>
        <w:t xml:space="preserve">ber </w:t>
      </w:r>
      <w:r w:rsidRPr="00984219">
        <w:rPr>
          <w:lang w:eastAsia="de-CH"/>
        </w:rPr>
        <w:t>110</w:t>
      </w:r>
      <w:r w:rsidR="007A4AF2">
        <w:rPr>
          <w:lang w:eastAsia="de-CH"/>
        </w:rPr>
        <w:t> </w:t>
      </w:r>
      <w:r w:rsidRPr="00984219">
        <w:rPr>
          <w:lang w:eastAsia="de-CH"/>
        </w:rPr>
        <w:t>km</w:t>
      </w:r>
      <w:r w:rsidRPr="00984219">
        <w:rPr>
          <w:lang w:eastAsia="de-CH"/>
        </w:rPr>
        <w:t>/h unbeschadet standhalten. F</w:t>
      </w:r>
      <w:r w:rsidRPr="007A4AF2">
        <w:rPr>
          <w:lang w:eastAsia="de-CH"/>
        </w:rPr>
        <w:t>ü</w:t>
      </w:r>
      <w:r w:rsidRPr="00984219">
        <w:rPr>
          <w:lang w:eastAsia="de-CH"/>
        </w:rPr>
        <w:t>r Eigenheimbesitzer bringt dies besondere Sicherheit für die Investition und lange Lebensdauer für ihre Gebäudehülle. Optisch integrieren sich die 3SLösungen nahtlos in jede Gebäudehülle, da homogene Flächenbelegungen und verschiedenste Designs möglich sind.</w:t>
      </w:r>
    </w:p>
    <w:p w14:paraId="3100F128" w14:textId="00F5BD64" w:rsidR="00BA397F" w:rsidRPr="007759E4" w:rsidRDefault="00BA397F" w:rsidP="007A4AF2">
      <w:pPr>
        <w:pStyle w:val="berschrift2"/>
        <w:rPr>
          <w:lang w:eastAsia="de-CH"/>
        </w:rPr>
      </w:pPr>
      <w:r w:rsidRPr="007759E4">
        <w:rPr>
          <w:lang w:eastAsia="de-CH"/>
        </w:rPr>
        <w:t>Seit über 20 Jahren in der Solartechnik zu Hause</w:t>
      </w:r>
    </w:p>
    <w:p w14:paraId="29AA4D52" w14:textId="46110060" w:rsidR="00BA397F" w:rsidRPr="00984219" w:rsidRDefault="00BA397F" w:rsidP="007A4AF2">
      <w:pPr>
        <w:pStyle w:val="Fliesstext"/>
        <w:rPr>
          <w:rFonts w:cs="Segoe UI"/>
          <w:lang w:eastAsia="de-CH"/>
        </w:rPr>
      </w:pPr>
      <w:r w:rsidRPr="007A4AF2">
        <w:rPr>
          <w:lang w:eastAsia="de-CH"/>
        </w:rPr>
        <w:t xml:space="preserve">Dass 3S Swiss Solar Solutions für höchste Qualität steht, manifestiert sich in zahlreichen Auszeichnungen und Preisen für die 3S Systeme: So gewann 3S sowohl diverse Schweizer Solarpreise, darunter auch den renommierten Schweizer Energiepreis «Watt </w:t>
      </w:r>
      <w:proofErr w:type="spellStart"/>
      <w:r w:rsidRPr="007A4AF2">
        <w:rPr>
          <w:lang w:eastAsia="de-CH"/>
        </w:rPr>
        <w:t>d'Or</w:t>
      </w:r>
      <w:proofErr w:type="spellEnd"/>
      <w:r w:rsidRPr="007A4AF2">
        <w:rPr>
          <w:lang w:eastAsia="de-CH"/>
        </w:rPr>
        <w:t>». Zudem belegen grossangelegte objektive Tests anhand der nachweislich hohen Erträge, dass die 3S hält, was sie verspricht.</w:t>
      </w:r>
    </w:p>
    <w:p w14:paraId="0565010F" w14:textId="77777777" w:rsidR="00BA397F" w:rsidRPr="007759E4" w:rsidRDefault="00BA397F" w:rsidP="007A4AF2">
      <w:pPr>
        <w:pStyle w:val="berschrift2"/>
        <w:rPr>
          <w:lang w:eastAsia="de-CH"/>
        </w:rPr>
      </w:pPr>
      <w:r w:rsidRPr="007759E4">
        <w:rPr>
          <w:lang w:eastAsia="de-CH"/>
        </w:rPr>
        <w:t>Einen Beitrag zur Energiewende leisten – die wichtige Mission von 3S </w:t>
      </w:r>
    </w:p>
    <w:p w14:paraId="5DC8526E" w14:textId="4CC1BB62" w:rsidR="00EE2152" w:rsidRPr="007A4AF2" w:rsidRDefault="00BA397F" w:rsidP="007A4AF2">
      <w:pPr>
        <w:pStyle w:val="Fliesstext"/>
        <w:rPr>
          <w:lang w:eastAsia="de-CH"/>
        </w:rPr>
      </w:pPr>
      <w:r w:rsidRPr="007A4AF2">
        <w:rPr>
          <w:lang w:eastAsia="de-CH"/>
        </w:rPr>
        <w:t xml:space="preserve">3S Swiss Solar Solutions leistet mit der Produktion von Solarsystemen einen wichtigen Beitrag zur Energiewende und handelt dabei kompromisslos nachhaltig: Die </w:t>
      </w:r>
      <w:proofErr w:type="spellStart"/>
      <w:r w:rsidRPr="007A4AF2">
        <w:rPr>
          <w:lang w:eastAsia="de-CH"/>
        </w:rPr>
        <w:t>TeraSlate</w:t>
      </w:r>
      <w:proofErr w:type="spellEnd"/>
      <w:r w:rsidRPr="007A4AF2">
        <w:rPr>
          <w:lang w:eastAsia="de-CH"/>
        </w:rPr>
        <w:t xml:space="preserve"> Module werden in der Schweiz mit C02-neutralem Strom hergestellt, sind auf eine lange Lebensdauer ausgelegt und dementsprechend robust. «3S will eine lebenswerte Welt für unsere Kinder hinterlassen, in der Schönheit und Nachhaltigkeit Hand in Hand gehen», betont Geschäftsführer Patrick Hofer-Noser.</w:t>
      </w:r>
      <w:r w:rsidR="00A87ED2">
        <w:rPr>
          <w:lang w:eastAsia="de-CH"/>
        </w:rPr>
        <w:t xml:space="preserve"> </w:t>
      </w:r>
      <w:r w:rsidRPr="007A4AF2">
        <w:rPr>
          <w:lang w:eastAsia="de-CH"/>
        </w:rPr>
        <w:t xml:space="preserve">Derzeit beschäftigt 3S an den Standorten Gwatt (Thun) und Worb (bei Bern) über </w:t>
      </w:r>
      <w:r w:rsidRPr="007A4AF2">
        <w:rPr>
          <w:lang w:eastAsia="de-CH"/>
        </w:rPr>
        <w:t>1</w:t>
      </w:r>
      <w:r w:rsidR="007A4AF2" w:rsidRPr="007A4AF2">
        <w:rPr>
          <w:lang w:eastAsia="de-CH"/>
        </w:rPr>
        <w:t>4</w:t>
      </w:r>
      <w:r w:rsidRPr="007A4AF2">
        <w:rPr>
          <w:lang w:eastAsia="de-CH"/>
        </w:rPr>
        <w:t>0</w:t>
      </w:r>
      <w:r w:rsidRPr="007A4AF2">
        <w:rPr>
          <w:lang w:eastAsia="de-CH"/>
        </w:rPr>
        <w:t xml:space="preserve"> Mitarbeiterinnen und Mitarbeiter, die sich tagtäglich mit höchster Motivation für die Solartechnik einsetzen.</w:t>
      </w:r>
    </w:p>
    <w:sectPr w:rsidR="00EE2152" w:rsidRPr="007A4AF2" w:rsidSect="0033043C">
      <w:headerReference w:type="default" r:id="rId15"/>
      <w:footerReference w:type="default" r:id="rId16"/>
      <w:headerReference w:type="first" r:id="rId17"/>
      <w:footerReference w:type="first" r:id="rId18"/>
      <w:pgSz w:w="11906" w:h="16838" w:code="9"/>
      <w:pgMar w:top="2552" w:right="2835" w:bottom="1134" w:left="1418" w:header="851"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C38D1" w14:textId="77777777" w:rsidR="008D2C4F" w:rsidRPr="00646930" w:rsidRDefault="008D2C4F">
      <w:r w:rsidRPr="00646930">
        <w:separator/>
      </w:r>
    </w:p>
  </w:endnote>
  <w:endnote w:type="continuationSeparator" w:id="0">
    <w:p w14:paraId="7EF6D544" w14:textId="77777777" w:rsidR="008D2C4F" w:rsidRPr="00646930" w:rsidRDefault="008D2C4F">
      <w:r w:rsidRPr="00646930">
        <w:continuationSeparator/>
      </w:r>
    </w:p>
  </w:endnote>
  <w:endnote w:type="continuationNotice" w:id="1">
    <w:p w14:paraId="3806F768" w14:textId="77777777" w:rsidR="001A1E10" w:rsidRDefault="001A1E1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Pro 45 Lt">
    <w:altName w:val="Arial"/>
    <w:panose1 w:val="020B0403020202020204"/>
    <w:charset w:val="00"/>
    <w:family w:val="swiss"/>
    <w:notTrueType/>
    <w:pitch w:val="variable"/>
    <w:sig w:usb0="800000AF" w:usb1="5000204A" w:usb2="00000000" w:usb3="00000000" w:csb0="0000009B" w:csb1="00000000"/>
  </w:font>
  <w:font w:name="HelveticaNeueLT Pro 65 Md">
    <w:panose1 w:val="020B0604020202020204"/>
    <w:charset w:val="00"/>
    <w:family w:val="swiss"/>
    <w:notTrueType/>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MB 45 Light">
    <w:altName w:val="Arial"/>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108CD" w14:textId="77777777" w:rsidR="0078238B" w:rsidRPr="00850B93" w:rsidRDefault="00782BBB" w:rsidP="00244627">
    <w:pPr>
      <w:pStyle w:val="Fuzeile"/>
      <w:rPr>
        <w:lang w:val="en-US"/>
      </w:rPr>
    </w:pPr>
    <w:r w:rsidRPr="00850B93">
      <w:rPr>
        <w:lang w:val="en-US" w:eastAsia="en-US"/>
      </w:rPr>
      <w:t xml:space="preserve">3S </w:t>
    </w:r>
    <w:r w:rsidR="00244627" w:rsidRPr="00850B93">
      <w:rPr>
        <w:lang w:val="en-US" w:eastAsia="en-US"/>
      </w:rPr>
      <w:t>Swiss Solar Solutions</w:t>
    </w:r>
    <w:r w:rsidRPr="00850B93">
      <w:rPr>
        <w:lang w:val="en-US" w:eastAsia="en-US"/>
      </w:rPr>
      <w:t xml:space="preserve"> | </w:t>
    </w:r>
    <w:proofErr w:type="spellStart"/>
    <w:r w:rsidRPr="00850B93">
      <w:rPr>
        <w:spacing w:val="-2"/>
        <w:lang w:val="en-US" w:eastAsia="en-US"/>
      </w:rPr>
      <w:t>Schorenstrasse</w:t>
    </w:r>
    <w:proofErr w:type="spellEnd"/>
    <w:r w:rsidRPr="00850B93">
      <w:rPr>
        <w:spacing w:val="-2"/>
        <w:lang w:val="en-US" w:eastAsia="en-US"/>
      </w:rPr>
      <w:t xml:space="preserve"> 39 | CH-3645 Gwatt (Thun) </w:t>
    </w:r>
    <w:r w:rsidR="00244627" w:rsidRPr="00850B93">
      <w:rPr>
        <w:spacing w:val="-2"/>
        <w:lang w:val="en-US" w:eastAsia="en-US"/>
      </w:rPr>
      <w:br/>
    </w:r>
    <w:r w:rsidR="00244627" w:rsidRPr="00850B93">
      <w:rPr>
        <w:lang w:val="en-US" w:eastAsia="en-US"/>
      </w:rPr>
      <w:t xml:space="preserve">phone </w:t>
    </w:r>
    <w:r w:rsidR="00EC2B71" w:rsidRPr="00850B93">
      <w:rPr>
        <w:lang w:val="en-US" w:eastAsia="en-US"/>
      </w:rPr>
      <w:t xml:space="preserve">+41 33 224 25 00  </w:t>
    </w:r>
    <w:r w:rsidRPr="00850B93">
      <w:rPr>
        <w:lang w:val="en-US" w:eastAsia="en-US"/>
      </w:rPr>
      <w:t xml:space="preserve">|  </w:t>
    </w:r>
    <w:hyperlink r:id="rId1" w:history="1">
      <w:r w:rsidR="00C92D4F" w:rsidRPr="00850B93">
        <w:rPr>
          <w:rStyle w:val="Hyperlink"/>
          <w:sz w:val="15"/>
          <w:szCs w:val="15"/>
          <w:lang w:val="en-US" w:eastAsia="en-US"/>
        </w:rPr>
        <w:t>media@3s-solar.swiss</w:t>
      </w:r>
    </w:hyperlink>
    <w:r w:rsidR="00244627" w:rsidRPr="00850B93">
      <w:rPr>
        <w:lang w:val="en-US" w:eastAsia="en-US"/>
      </w:rPr>
      <w:t xml:space="preserve">  |  </w:t>
    </w:r>
    <w:hyperlink r:id="rId2" w:history="1">
      <w:r w:rsidR="00244627" w:rsidRPr="00850B93">
        <w:rPr>
          <w:rStyle w:val="Hyperlink"/>
          <w:lang w:val="en-US" w:eastAsia="en-US"/>
        </w:rPr>
        <w:t>http://www.3s-solar.swiss</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92181" w14:textId="77777777" w:rsidR="0018248E" w:rsidRPr="00646930" w:rsidRDefault="003855D7" w:rsidP="003855D7">
    <w:pPr>
      <w:pStyle w:val="Fuzeile"/>
    </w:pPr>
    <w:r w:rsidRPr="00646930">
      <w:t>3</w:t>
    </w:r>
    <w:r w:rsidR="00E127E5" w:rsidRPr="00646930">
      <w:t xml:space="preserve">S </w:t>
    </w:r>
    <w:r w:rsidR="006032AA" w:rsidRPr="00646930">
      <w:t>Swiss Solar Solutions AG</w:t>
    </w:r>
    <w:r w:rsidR="00782BBB" w:rsidRPr="00646930">
      <w:t xml:space="preserve"> | </w:t>
    </w:r>
    <w:proofErr w:type="spellStart"/>
    <w:r w:rsidR="00E127E5" w:rsidRPr="00646930">
      <w:t>Schorenstrasse</w:t>
    </w:r>
    <w:proofErr w:type="spellEnd"/>
    <w:r w:rsidR="00E127E5" w:rsidRPr="00646930">
      <w:t xml:space="preserve"> 39 | CH-3645 Gwatt (Thun)</w:t>
    </w:r>
    <w:r w:rsidR="00782BBB" w:rsidRPr="00646930">
      <w:t xml:space="preserve"> </w:t>
    </w:r>
    <w:r w:rsidR="00601975" w:rsidRPr="00646930">
      <w:br/>
    </w:r>
    <w:r w:rsidRPr="00646930">
      <w:t>media</w:t>
    </w:r>
    <w:r w:rsidR="006032AA" w:rsidRPr="00646930">
      <w:t>@3s-solar.swiss</w:t>
    </w:r>
    <w:r w:rsidR="00E127E5" w:rsidRPr="00646930">
      <w:t xml:space="preserve"> </w:t>
    </w:r>
    <w:r w:rsidR="00782BBB" w:rsidRPr="00646930">
      <w:t xml:space="preserve">| </w:t>
    </w:r>
    <w:r w:rsidR="006032AA" w:rsidRPr="00646930">
      <w:t>www.3s-solar.swiss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5A2BB" w14:textId="77777777" w:rsidR="008D2C4F" w:rsidRPr="00646930" w:rsidRDefault="008D2C4F">
      <w:r w:rsidRPr="00646930">
        <w:separator/>
      </w:r>
    </w:p>
  </w:footnote>
  <w:footnote w:type="continuationSeparator" w:id="0">
    <w:p w14:paraId="2EAD3A6B" w14:textId="77777777" w:rsidR="008D2C4F" w:rsidRPr="00646930" w:rsidRDefault="008D2C4F">
      <w:r w:rsidRPr="00646930">
        <w:continuationSeparator/>
      </w:r>
    </w:p>
  </w:footnote>
  <w:footnote w:type="continuationNotice" w:id="1">
    <w:p w14:paraId="0D742263" w14:textId="77777777" w:rsidR="001A1E10" w:rsidRDefault="001A1E1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D11B7" w14:textId="77777777" w:rsidR="0018248E" w:rsidRPr="00646930" w:rsidRDefault="00F02E17" w:rsidP="00F02E17">
    <w:pPr>
      <w:pStyle w:val="BankingDetails"/>
      <w:jc w:val="left"/>
      <w:rPr>
        <w:noProof w:val="0"/>
        <w:lang w:val="de-CH" w:eastAsia="de-CH"/>
      </w:rPr>
    </w:pPr>
    <w:r w:rsidRPr="00646930">
      <w:rPr>
        <w:lang w:val="de-CH" w:eastAsia="de-CH"/>
      </w:rPr>
      <w:drawing>
        <wp:anchor distT="0" distB="0" distL="114300" distR="114300" simplePos="0" relativeHeight="251658241" behindDoc="0" locked="1" layoutInCell="1" allowOverlap="0" wp14:anchorId="0876E9E9" wp14:editId="54F85780">
          <wp:simplePos x="0" y="0"/>
          <wp:positionH relativeFrom="margin">
            <wp:posOffset>4284345</wp:posOffset>
          </wp:positionH>
          <wp:positionV relativeFrom="paragraph">
            <wp:posOffset>0</wp:posOffset>
          </wp:positionV>
          <wp:extent cx="1440000" cy="572400"/>
          <wp:effectExtent l="0" t="0" r="8255" b="0"/>
          <wp:wrapTopAndBottom/>
          <wp:docPr id="501180301"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180301" name="Grafik 1"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40000" cy="572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33245" w14:textId="77777777" w:rsidR="0018248E" w:rsidRPr="00646930" w:rsidRDefault="00E127E5" w:rsidP="00D00438">
    <w:pPr>
      <w:pStyle w:val="BankingDetails"/>
      <w:tabs>
        <w:tab w:val="clear" w:pos="2211"/>
        <w:tab w:val="clear" w:pos="5103"/>
      </w:tabs>
      <w:rPr>
        <w:noProof w:val="0"/>
        <w:lang w:val="de-CH" w:eastAsia="de-CH"/>
      </w:rPr>
    </w:pPr>
    <w:r w:rsidRPr="00646930">
      <w:rPr>
        <w:lang w:val="de-CH" w:eastAsia="zh-CN"/>
      </w:rPr>
      <w:drawing>
        <wp:anchor distT="0" distB="0" distL="114300" distR="114300" simplePos="0" relativeHeight="251658240" behindDoc="1" locked="0" layoutInCell="1" allowOverlap="1" wp14:anchorId="5641AAC2" wp14:editId="3040A57A">
          <wp:simplePos x="0" y="0"/>
          <wp:positionH relativeFrom="margin">
            <wp:posOffset>4284345</wp:posOffset>
          </wp:positionH>
          <wp:positionV relativeFrom="paragraph">
            <wp:posOffset>0</wp:posOffset>
          </wp:positionV>
          <wp:extent cx="1440000" cy="572400"/>
          <wp:effectExtent l="0" t="0" r="825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0000" cy="572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0093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1869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249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0039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621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6E4B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9E1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8E42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A21B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4E8F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07A05"/>
    <w:multiLevelType w:val="multilevel"/>
    <w:tmpl w:val="CDB8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802879"/>
    <w:multiLevelType w:val="hybridMultilevel"/>
    <w:tmpl w:val="A490961E"/>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FE7AC9"/>
    <w:multiLevelType w:val="multilevel"/>
    <w:tmpl w:val="68EEF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7E2919"/>
    <w:multiLevelType w:val="hybridMultilevel"/>
    <w:tmpl w:val="D77A2242"/>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D701DB"/>
    <w:multiLevelType w:val="multilevel"/>
    <w:tmpl w:val="C8A6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915C71"/>
    <w:multiLevelType w:val="hybridMultilevel"/>
    <w:tmpl w:val="49FE0CCC"/>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643806208">
    <w:abstractNumId w:val="11"/>
  </w:num>
  <w:num w:numId="2" w16cid:durableId="568268627">
    <w:abstractNumId w:val="13"/>
  </w:num>
  <w:num w:numId="3" w16cid:durableId="507184016">
    <w:abstractNumId w:val="15"/>
  </w:num>
  <w:num w:numId="4" w16cid:durableId="696927194">
    <w:abstractNumId w:val="9"/>
  </w:num>
  <w:num w:numId="5" w16cid:durableId="483667259">
    <w:abstractNumId w:val="7"/>
  </w:num>
  <w:num w:numId="6" w16cid:durableId="1037270093">
    <w:abstractNumId w:val="6"/>
  </w:num>
  <w:num w:numId="7" w16cid:durableId="978219546">
    <w:abstractNumId w:val="5"/>
  </w:num>
  <w:num w:numId="8" w16cid:durableId="2092120328">
    <w:abstractNumId w:val="4"/>
  </w:num>
  <w:num w:numId="9" w16cid:durableId="196313060">
    <w:abstractNumId w:val="8"/>
  </w:num>
  <w:num w:numId="10" w16cid:durableId="2123762215">
    <w:abstractNumId w:val="3"/>
  </w:num>
  <w:num w:numId="11" w16cid:durableId="953174526">
    <w:abstractNumId w:val="2"/>
  </w:num>
  <w:num w:numId="12" w16cid:durableId="205988739">
    <w:abstractNumId w:val="1"/>
  </w:num>
  <w:num w:numId="13" w16cid:durableId="1851218400">
    <w:abstractNumId w:val="0"/>
  </w:num>
  <w:num w:numId="14" w16cid:durableId="1828479047">
    <w:abstractNumId w:val="12"/>
  </w:num>
  <w:num w:numId="15" w16cid:durableId="1422097313">
    <w:abstractNumId w:val="10"/>
  </w:num>
  <w:num w:numId="16" w16cid:durableId="20312506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attachedTemplate r:id="rId1"/>
  <w:stylePaneFormatFilter w:val="3708" w:allStyles="0" w:customStyles="0" w:latentStyles="0" w:stylesInUse="1"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6">
      <o:colormru v:ext="edit" colors="#d1cec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C4F"/>
    <w:rsid w:val="0001790A"/>
    <w:rsid w:val="00023967"/>
    <w:rsid w:val="0003359C"/>
    <w:rsid w:val="00033F5B"/>
    <w:rsid w:val="00036D7A"/>
    <w:rsid w:val="000404B2"/>
    <w:rsid w:val="00042555"/>
    <w:rsid w:val="00044024"/>
    <w:rsid w:val="000456CE"/>
    <w:rsid w:val="00046ED3"/>
    <w:rsid w:val="00047A02"/>
    <w:rsid w:val="00051117"/>
    <w:rsid w:val="00065129"/>
    <w:rsid w:val="00070D25"/>
    <w:rsid w:val="00075E86"/>
    <w:rsid w:val="000833AF"/>
    <w:rsid w:val="000845D0"/>
    <w:rsid w:val="00087482"/>
    <w:rsid w:val="000A1081"/>
    <w:rsid w:val="000A48D1"/>
    <w:rsid w:val="000A5B0D"/>
    <w:rsid w:val="000A6308"/>
    <w:rsid w:val="000B014D"/>
    <w:rsid w:val="000B5D2D"/>
    <w:rsid w:val="000B7F37"/>
    <w:rsid w:val="000C2B1C"/>
    <w:rsid w:val="000C74A7"/>
    <w:rsid w:val="000D1FEE"/>
    <w:rsid w:val="000D42F6"/>
    <w:rsid w:val="000D4CB5"/>
    <w:rsid w:val="000D4DD4"/>
    <w:rsid w:val="000D51C9"/>
    <w:rsid w:val="000D5CB0"/>
    <w:rsid w:val="000D7A8E"/>
    <w:rsid w:val="000E6B9C"/>
    <w:rsid w:val="000F04ED"/>
    <w:rsid w:val="000F1F61"/>
    <w:rsid w:val="000F2B3F"/>
    <w:rsid w:val="000F5070"/>
    <w:rsid w:val="001034EB"/>
    <w:rsid w:val="001165E1"/>
    <w:rsid w:val="00116A1B"/>
    <w:rsid w:val="00120388"/>
    <w:rsid w:val="00123FE7"/>
    <w:rsid w:val="0013285F"/>
    <w:rsid w:val="0013443F"/>
    <w:rsid w:val="00136E4B"/>
    <w:rsid w:val="00137FBC"/>
    <w:rsid w:val="001446EE"/>
    <w:rsid w:val="00146566"/>
    <w:rsid w:val="001512E6"/>
    <w:rsid w:val="00153931"/>
    <w:rsid w:val="001577E5"/>
    <w:rsid w:val="00160BB2"/>
    <w:rsid w:val="001636AD"/>
    <w:rsid w:val="00164C31"/>
    <w:rsid w:val="0016502E"/>
    <w:rsid w:val="001674E4"/>
    <w:rsid w:val="001714F9"/>
    <w:rsid w:val="00175F20"/>
    <w:rsid w:val="00177095"/>
    <w:rsid w:val="0018073F"/>
    <w:rsid w:val="0018248E"/>
    <w:rsid w:val="001831D5"/>
    <w:rsid w:val="00185239"/>
    <w:rsid w:val="001879E8"/>
    <w:rsid w:val="00196E3F"/>
    <w:rsid w:val="00197095"/>
    <w:rsid w:val="001A091C"/>
    <w:rsid w:val="001A1E10"/>
    <w:rsid w:val="001A57E0"/>
    <w:rsid w:val="001B0901"/>
    <w:rsid w:val="001B0A62"/>
    <w:rsid w:val="001B0C39"/>
    <w:rsid w:val="001B0C8A"/>
    <w:rsid w:val="001B50FF"/>
    <w:rsid w:val="001B78F6"/>
    <w:rsid w:val="001B7F89"/>
    <w:rsid w:val="001C1081"/>
    <w:rsid w:val="001C5FB2"/>
    <w:rsid w:val="001D04FE"/>
    <w:rsid w:val="001D556B"/>
    <w:rsid w:val="001D55C1"/>
    <w:rsid w:val="001E2265"/>
    <w:rsid w:val="001E6951"/>
    <w:rsid w:val="001E77DF"/>
    <w:rsid w:val="001F1C36"/>
    <w:rsid w:val="001F45E9"/>
    <w:rsid w:val="001F5D8B"/>
    <w:rsid w:val="001F66F9"/>
    <w:rsid w:val="001F6B08"/>
    <w:rsid w:val="00201509"/>
    <w:rsid w:val="00210110"/>
    <w:rsid w:val="0021324F"/>
    <w:rsid w:val="002234D8"/>
    <w:rsid w:val="0023136E"/>
    <w:rsid w:val="00241C53"/>
    <w:rsid w:val="00244627"/>
    <w:rsid w:val="0025441F"/>
    <w:rsid w:val="0026107F"/>
    <w:rsid w:val="0026326D"/>
    <w:rsid w:val="00265EA5"/>
    <w:rsid w:val="002661F9"/>
    <w:rsid w:val="00266CF8"/>
    <w:rsid w:val="00267900"/>
    <w:rsid w:val="00270AE8"/>
    <w:rsid w:val="002720B7"/>
    <w:rsid w:val="002754A4"/>
    <w:rsid w:val="002758BE"/>
    <w:rsid w:val="00277475"/>
    <w:rsid w:val="002858C8"/>
    <w:rsid w:val="00291119"/>
    <w:rsid w:val="00292AFC"/>
    <w:rsid w:val="00296869"/>
    <w:rsid w:val="002B096C"/>
    <w:rsid w:val="002B3085"/>
    <w:rsid w:val="002B626E"/>
    <w:rsid w:val="002C2EF1"/>
    <w:rsid w:val="002C7630"/>
    <w:rsid w:val="002D2335"/>
    <w:rsid w:val="002E04CD"/>
    <w:rsid w:val="002E3128"/>
    <w:rsid w:val="002E6CD2"/>
    <w:rsid w:val="002F360D"/>
    <w:rsid w:val="002F4B56"/>
    <w:rsid w:val="003034E1"/>
    <w:rsid w:val="003037EF"/>
    <w:rsid w:val="003038EF"/>
    <w:rsid w:val="00304DA5"/>
    <w:rsid w:val="00314D8E"/>
    <w:rsid w:val="00316EED"/>
    <w:rsid w:val="00327CBA"/>
    <w:rsid w:val="0033043C"/>
    <w:rsid w:val="00330B36"/>
    <w:rsid w:val="003357EE"/>
    <w:rsid w:val="00341D11"/>
    <w:rsid w:val="00344502"/>
    <w:rsid w:val="00344717"/>
    <w:rsid w:val="003450D2"/>
    <w:rsid w:val="00347249"/>
    <w:rsid w:val="00353569"/>
    <w:rsid w:val="0036498C"/>
    <w:rsid w:val="00366548"/>
    <w:rsid w:val="00367AF2"/>
    <w:rsid w:val="003713D9"/>
    <w:rsid w:val="003744FF"/>
    <w:rsid w:val="003802F4"/>
    <w:rsid w:val="003855D7"/>
    <w:rsid w:val="00386D82"/>
    <w:rsid w:val="003878F6"/>
    <w:rsid w:val="00392A26"/>
    <w:rsid w:val="0039389D"/>
    <w:rsid w:val="00395238"/>
    <w:rsid w:val="003B172D"/>
    <w:rsid w:val="003B5E23"/>
    <w:rsid w:val="003D04E2"/>
    <w:rsid w:val="003D41CF"/>
    <w:rsid w:val="003D573D"/>
    <w:rsid w:val="003E194A"/>
    <w:rsid w:val="003F026E"/>
    <w:rsid w:val="003F1CC0"/>
    <w:rsid w:val="003F1CFB"/>
    <w:rsid w:val="003F3A11"/>
    <w:rsid w:val="003F3C9A"/>
    <w:rsid w:val="004017C0"/>
    <w:rsid w:val="0040347F"/>
    <w:rsid w:val="00406104"/>
    <w:rsid w:val="00407ABF"/>
    <w:rsid w:val="00410B38"/>
    <w:rsid w:val="0041C363"/>
    <w:rsid w:val="0042084C"/>
    <w:rsid w:val="0042192D"/>
    <w:rsid w:val="004226AE"/>
    <w:rsid w:val="00422887"/>
    <w:rsid w:val="00422B12"/>
    <w:rsid w:val="004240A9"/>
    <w:rsid w:val="00427699"/>
    <w:rsid w:val="0043019F"/>
    <w:rsid w:val="00430E34"/>
    <w:rsid w:val="00443CBB"/>
    <w:rsid w:val="004449D8"/>
    <w:rsid w:val="00445BEC"/>
    <w:rsid w:val="00445C41"/>
    <w:rsid w:val="004558BF"/>
    <w:rsid w:val="00464F6B"/>
    <w:rsid w:val="004677C6"/>
    <w:rsid w:val="00470231"/>
    <w:rsid w:val="0047640A"/>
    <w:rsid w:val="0047668C"/>
    <w:rsid w:val="00480198"/>
    <w:rsid w:val="00484E43"/>
    <w:rsid w:val="00486009"/>
    <w:rsid w:val="00486645"/>
    <w:rsid w:val="00487663"/>
    <w:rsid w:val="0048783C"/>
    <w:rsid w:val="004949D3"/>
    <w:rsid w:val="004B069A"/>
    <w:rsid w:val="004B7722"/>
    <w:rsid w:val="004C2926"/>
    <w:rsid w:val="004C4BA1"/>
    <w:rsid w:val="004C6952"/>
    <w:rsid w:val="004D26F5"/>
    <w:rsid w:val="004D3D6E"/>
    <w:rsid w:val="004D74B7"/>
    <w:rsid w:val="004D7D0B"/>
    <w:rsid w:val="004E5351"/>
    <w:rsid w:val="004F3A32"/>
    <w:rsid w:val="004F462C"/>
    <w:rsid w:val="004F51E5"/>
    <w:rsid w:val="004F6C0D"/>
    <w:rsid w:val="00501189"/>
    <w:rsid w:val="005017C2"/>
    <w:rsid w:val="00504C0E"/>
    <w:rsid w:val="005137EE"/>
    <w:rsid w:val="00514115"/>
    <w:rsid w:val="0051538B"/>
    <w:rsid w:val="005156ED"/>
    <w:rsid w:val="005235D3"/>
    <w:rsid w:val="00527FD7"/>
    <w:rsid w:val="00532EA6"/>
    <w:rsid w:val="00537707"/>
    <w:rsid w:val="00537E77"/>
    <w:rsid w:val="00545CC0"/>
    <w:rsid w:val="00552590"/>
    <w:rsid w:val="0055624E"/>
    <w:rsid w:val="0055767E"/>
    <w:rsid w:val="005635F3"/>
    <w:rsid w:val="0056708B"/>
    <w:rsid w:val="00570DF6"/>
    <w:rsid w:val="00573869"/>
    <w:rsid w:val="00574132"/>
    <w:rsid w:val="0057437E"/>
    <w:rsid w:val="00574E83"/>
    <w:rsid w:val="005778FF"/>
    <w:rsid w:val="005779DF"/>
    <w:rsid w:val="005812D3"/>
    <w:rsid w:val="00582A4C"/>
    <w:rsid w:val="00585F4F"/>
    <w:rsid w:val="005908E8"/>
    <w:rsid w:val="00592E19"/>
    <w:rsid w:val="005978EB"/>
    <w:rsid w:val="005A286E"/>
    <w:rsid w:val="005A613A"/>
    <w:rsid w:val="005A6324"/>
    <w:rsid w:val="005A6B32"/>
    <w:rsid w:val="005B12EB"/>
    <w:rsid w:val="005B3BFE"/>
    <w:rsid w:val="005C02DB"/>
    <w:rsid w:val="005D2AB6"/>
    <w:rsid w:val="005D2D08"/>
    <w:rsid w:val="005D2E60"/>
    <w:rsid w:val="005D3D93"/>
    <w:rsid w:val="005E1897"/>
    <w:rsid w:val="005E36C9"/>
    <w:rsid w:val="005E4253"/>
    <w:rsid w:val="005F1B36"/>
    <w:rsid w:val="00600566"/>
    <w:rsid w:val="00601975"/>
    <w:rsid w:val="006032AA"/>
    <w:rsid w:val="00604C61"/>
    <w:rsid w:val="00604E14"/>
    <w:rsid w:val="006059D5"/>
    <w:rsid w:val="006105BB"/>
    <w:rsid w:val="00615F7D"/>
    <w:rsid w:val="00621122"/>
    <w:rsid w:val="0062276B"/>
    <w:rsid w:val="00623CA6"/>
    <w:rsid w:val="0062418E"/>
    <w:rsid w:val="0063244F"/>
    <w:rsid w:val="00640283"/>
    <w:rsid w:val="006414CB"/>
    <w:rsid w:val="00646930"/>
    <w:rsid w:val="00651D52"/>
    <w:rsid w:val="0065235A"/>
    <w:rsid w:val="00653674"/>
    <w:rsid w:val="006538BC"/>
    <w:rsid w:val="00661B59"/>
    <w:rsid w:val="00666FB7"/>
    <w:rsid w:val="00674238"/>
    <w:rsid w:val="00674757"/>
    <w:rsid w:val="0068043C"/>
    <w:rsid w:val="0068334D"/>
    <w:rsid w:val="00683C18"/>
    <w:rsid w:val="00685C13"/>
    <w:rsid w:val="00686871"/>
    <w:rsid w:val="00687D66"/>
    <w:rsid w:val="00691098"/>
    <w:rsid w:val="00691414"/>
    <w:rsid w:val="00692E40"/>
    <w:rsid w:val="00695488"/>
    <w:rsid w:val="00697C7D"/>
    <w:rsid w:val="006A6380"/>
    <w:rsid w:val="006A7577"/>
    <w:rsid w:val="006B0099"/>
    <w:rsid w:val="006B28F3"/>
    <w:rsid w:val="006B33E0"/>
    <w:rsid w:val="006B55AE"/>
    <w:rsid w:val="006C3FE0"/>
    <w:rsid w:val="006C7ADC"/>
    <w:rsid w:val="006D261D"/>
    <w:rsid w:val="006D3424"/>
    <w:rsid w:val="006D34B7"/>
    <w:rsid w:val="006D435E"/>
    <w:rsid w:val="006E4BEB"/>
    <w:rsid w:val="006E535B"/>
    <w:rsid w:val="006E5F5C"/>
    <w:rsid w:val="006F2EF5"/>
    <w:rsid w:val="006F40E1"/>
    <w:rsid w:val="006F724E"/>
    <w:rsid w:val="007053AB"/>
    <w:rsid w:val="00707129"/>
    <w:rsid w:val="007079FE"/>
    <w:rsid w:val="007104A8"/>
    <w:rsid w:val="007117F9"/>
    <w:rsid w:val="00714A15"/>
    <w:rsid w:val="007165A5"/>
    <w:rsid w:val="00721859"/>
    <w:rsid w:val="00721DDC"/>
    <w:rsid w:val="00726B63"/>
    <w:rsid w:val="007338D2"/>
    <w:rsid w:val="0073592C"/>
    <w:rsid w:val="0073659A"/>
    <w:rsid w:val="00742074"/>
    <w:rsid w:val="00751B03"/>
    <w:rsid w:val="00756E3E"/>
    <w:rsid w:val="00762C6C"/>
    <w:rsid w:val="00773429"/>
    <w:rsid w:val="00773F91"/>
    <w:rsid w:val="007813E6"/>
    <w:rsid w:val="0078238B"/>
    <w:rsid w:val="007826CD"/>
    <w:rsid w:val="00782BBB"/>
    <w:rsid w:val="00784188"/>
    <w:rsid w:val="00784C2C"/>
    <w:rsid w:val="00786409"/>
    <w:rsid w:val="00787D44"/>
    <w:rsid w:val="007A1D12"/>
    <w:rsid w:val="007A4AF2"/>
    <w:rsid w:val="007A619F"/>
    <w:rsid w:val="007A72B3"/>
    <w:rsid w:val="007B2B8F"/>
    <w:rsid w:val="007B4948"/>
    <w:rsid w:val="007B4DB5"/>
    <w:rsid w:val="007B6A86"/>
    <w:rsid w:val="007B7B5E"/>
    <w:rsid w:val="007C5D02"/>
    <w:rsid w:val="007D119C"/>
    <w:rsid w:val="007D63B8"/>
    <w:rsid w:val="007F061A"/>
    <w:rsid w:val="007F4000"/>
    <w:rsid w:val="007F53E6"/>
    <w:rsid w:val="007F63F8"/>
    <w:rsid w:val="00800DF4"/>
    <w:rsid w:val="008017F6"/>
    <w:rsid w:val="008039BB"/>
    <w:rsid w:val="00811302"/>
    <w:rsid w:val="00812C37"/>
    <w:rsid w:val="00821E97"/>
    <w:rsid w:val="00827AD8"/>
    <w:rsid w:val="00830093"/>
    <w:rsid w:val="008315FE"/>
    <w:rsid w:val="00841923"/>
    <w:rsid w:val="00846C5C"/>
    <w:rsid w:val="00847F00"/>
    <w:rsid w:val="00850B93"/>
    <w:rsid w:val="008540AE"/>
    <w:rsid w:val="0085435F"/>
    <w:rsid w:val="00862088"/>
    <w:rsid w:val="00865702"/>
    <w:rsid w:val="00872478"/>
    <w:rsid w:val="00881661"/>
    <w:rsid w:val="00882ED1"/>
    <w:rsid w:val="00891C62"/>
    <w:rsid w:val="008A5F07"/>
    <w:rsid w:val="008B152B"/>
    <w:rsid w:val="008B36A5"/>
    <w:rsid w:val="008C023A"/>
    <w:rsid w:val="008C024B"/>
    <w:rsid w:val="008C1598"/>
    <w:rsid w:val="008C2BBA"/>
    <w:rsid w:val="008D0D20"/>
    <w:rsid w:val="008D1817"/>
    <w:rsid w:val="008D2C4F"/>
    <w:rsid w:val="008E2D31"/>
    <w:rsid w:val="008E626E"/>
    <w:rsid w:val="008F638C"/>
    <w:rsid w:val="008F7AA3"/>
    <w:rsid w:val="009009BA"/>
    <w:rsid w:val="00902175"/>
    <w:rsid w:val="0090601A"/>
    <w:rsid w:val="009062B1"/>
    <w:rsid w:val="009207A7"/>
    <w:rsid w:val="0092239E"/>
    <w:rsid w:val="00924DFC"/>
    <w:rsid w:val="00925DCC"/>
    <w:rsid w:val="00930CAB"/>
    <w:rsid w:val="0093420D"/>
    <w:rsid w:val="00935580"/>
    <w:rsid w:val="00943A48"/>
    <w:rsid w:val="00960A84"/>
    <w:rsid w:val="009704A2"/>
    <w:rsid w:val="00972454"/>
    <w:rsid w:val="00972A92"/>
    <w:rsid w:val="00976ED0"/>
    <w:rsid w:val="00981E97"/>
    <w:rsid w:val="00986271"/>
    <w:rsid w:val="0099017F"/>
    <w:rsid w:val="00991B13"/>
    <w:rsid w:val="00994B89"/>
    <w:rsid w:val="009A1347"/>
    <w:rsid w:val="009B1C9B"/>
    <w:rsid w:val="009B1E66"/>
    <w:rsid w:val="009B46DD"/>
    <w:rsid w:val="009B47B7"/>
    <w:rsid w:val="009B49F6"/>
    <w:rsid w:val="009C088F"/>
    <w:rsid w:val="009C0948"/>
    <w:rsid w:val="009C0D7D"/>
    <w:rsid w:val="009D2D97"/>
    <w:rsid w:val="009E51BE"/>
    <w:rsid w:val="009F0AE7"/>
    <w:rsid w:val="009F199F"/>
    <w:rsid w:val="009F4B37"/>
    <w:rsid w:val="009F6609"/>
    <w:rsid w:val="00A039CD"/>
    <w:rsid w:val="00A066D7"/>
    <w:rsid w:val="00A07486"/>
    <w:rsid w:val="00A11D7D"/>
    <w:rsid w:val="00A176E7"/>
    <w:rsid w:val="00A2252A"/>
    <w:rsid w:val="00A233AD"/>
    <w:rsid w:val="00A24B2C"/>
    <w:rsid w:val="00A25CEA"/>
    <w:rsid w:val="00A30CB7"/>
    <w:rsid w:val="00A409D0"/>
    <w:rsid w:val="00A4378F"/>
    <w:rsid w:val="00A6412A"/>
    <w:rsid w:val="00A678FA"/>
    <w:rsid w:val="00A70598"/>
    <w:rsid w:val="00A72EB7"/>
    <w:rsid w:val="00A732C8"/>
    <w:rsid w:val="00A7758D"/>
    <w:rsid w:val="00A80625"/>
    <w:rsid w:val="00A81C86"/>
    <w:rsid w:val="00A81E71"/>
    <w:rsid w:val="00A843F6"/>
    <w:rsid w:val="00A85D3D"/>
    <w:rsid w:val="00A87ED2"/>
    <w:rsid w:val="00A90411"/>
    <w:rsid w:val="00A933E3"/>
    <w:rsid w:val="00A944AB"/>
    <w:rsid w:val="00AA0C49"/>
    <w:rsid w:val="00AA0F99"/>
    <w:rsid w:val="00AA3795"/>
    <w:rsid w:val="00AA74A7"/>
    <w:rsid w:val="00AA7A74"/>
    <w:rsid w:val="00AB11C3"/>
    <w:rsid w:val="00AB1EEB"/>
    <w:rsid w:val="00AB2FB9"/>
    <w:rsid w:val="00AB32A1"/>
    <w:rsid w:val="00AB4A4D"/>
    <w:rsid w:val="00AC0D2B"/>
    <w:rsid w:val="00AC1965"/>
    <w:rsid w:val="00AC1B6C"/>
    <w:rsid w:val="00AD15FC"/>
    <w:rsid w:val="00AD4123"/>
    <w:rsid w:val="00AD4A74"/>
    <w:rsid w:val="00AD68A1"/>
    <w:rsid w:val="00AD7397"/>
    <w:rsid w:val="00AE2012"/>
    <w:rsid w:val="00AE3B6B"/>
    <w:rsid w:val="00AE4348"/>
    <w:rsid w:val="00AE602E"/>
    <w:rsid w:val="00AE6B33"/>
    <w:rsid w:val="00AE70D7"/>
    <w:rsid w:val="00AE7954"/>
    <w:rsid w:val="00AF2BEB"/>
    <w:rsid w:val="00AF47DB"/>
    <w:rsid w:val="00AF5605"/>
    <w:rsid w:val="00AF6B51"/>
    <w:rsid w:val="00B00E34"/>
    <w:rsid w:val="00B065FB"/>
    <w:rsid w:val="00B13BDA"/>
    <w:rsid w:val="00B167F2"/>
    <w:rsid w:val="00B229B7"/>
    <w:rsid w:val="00B25B02"/>
    <w:rsid w:val="00B3235D"/>
    <w:rsid w:val="00B4486E"/>
    <w:rsid w:val="00B46D06"/>
    <w:rsid w:val="00B62223"/>
    <w:rsid w:val="00B6302D"/>
    <w:rsid w:val="00B70584"/>
    <w:rsid w:val="00B82376"/>
    <w:rsid w:val="00B85FC6"/>
    <w:rsid w:val="00B86AA9"/>
    <w:rsid w:val="00B968FA"/>
    <w:rsid w:val="00B96BE0"/>
    <w:rsid w:val="00BA14F7"/>
    <w:rsid w:val="00BA1A20"/>
    <w:rsid w:val="00BA397F"/>
    <w:rsid w:val="00BA566C"/>
    <w:rsid w:val="00BA6345"/>
    <w:rsid w:val="00BB4DE6"/>
    <w:rsid w:val="00BC1A8B"/>
    <w:rsid w:val="00BC225A"/>
    <w:rsid w:val="00BC35EB"/>
    <w:rsid w:val="00BC45B5"/>
    <w:rsid w:val="00BC4C1C"/>
    <w:rsid w:val="00BC5599"/>
    <w:rsid w:val="00BC6C1B"/>
    <w:rsid w:val="00BC6D12"/>
    <w:rsid w:val="00BD5A04"/>
    <w:rsid w:val="00BE6115"/>
    <w:rsid w:val="00BE7206"/>
    <w:rsid w:val="00BE7D6C"/>
    <w:rsid w:val="00BF1E03"/>
    <w:rsid w:val="00C06026"/>
    <w:rsid w:val="00C133BB"/>
    <w:rsid w:val="00C17C60"/>
    <w:rsid w:val="00C269E3"/>
    <w:rsid w:val="00C26CC7"/>
    <w:rsid w:val="00C37E6C"/>
    <w:rsid w:val="00C37FE2"/>
    <w:rsid w:val="00C57944"/>
    <w:rsid w:val="00C6770B"/>
    <w:rsid w:val="00C71231"/>
    <w:rsid w:val="00C72237"/>
    <w:rsid w:val="00C81E0E"/>
    <w:rsid w:val="00C92ACD"/>
    <w:rsid w:val="00C92D4F"/>
    <w:rsid w:val="00C97637"/>
    <w:rsid w:val="00CA301F"/>
    <w:rsid w:val="00CA5F4F"/>
    <w:rsid w:val="00CB14BC"/>
    <w:rsid w:val="00CB252E"/>
    <w:rsid w:val="00CC0216"/>
    <w:rsid w:val="00CC15C3"/>
    <w:rsid w:val="00CC6FE1"/>
    <w:rsid w:val="00CD48EF"/>
    <w:rsid w:val="00CD4C73"/>
    <w:rsid w:val="00CD5D48"/>
    <w:rsid w:val="00CD6B76"/>
    <w:rsid w:val="00CE36D5"/>
    <w:rsid w:val="00CE3CB9"/>
    <w:rsid w:val="00CE7132"/>
    <w:rsid w:val="00CF1E0B"/>
    <w:rsid w:val="00D00438"/>
    <w:rsid w:val="00D01C97"/>
    <w:rsid w:val="00D11D6D"/>
    <w:rsid w:val="00D13816"/>
    <w:rsid w:val="00D16A7E"/>
    <w:rsid w:val="00D17296"/>
    <w:rsid w:val="00D229C3"/>
    <w:rsid w:val="00D23707"/>
    <w:rsid w:val="00D25A9E"/>
    <w:rsid w:val="00D307D5"/>
    <w:rsid w:val="00D34AEA"/>
    <w:rsid w:val="00D4520D"/>
    <w:rsid w:val="00D46C49"/>
    <w:rsid w:val="00D57DCC"/>
    <w:rsid w:val="00D605C9"/>
    <w:rsid w:val="00D642C7"/>
    <w:rsid w:val="00D65366"/>
    <w:rsid w:val="00D711CF"/>
    <w:rsid w:val="00D73E2C"/>
    <w:rsid w:val="00D753BB"/>
    <w:rsid w:val="00D75B7C"/>
    <w:rsid w:val="00D847CB"/>
    <w:rsid w:val="00D87914"/>
    <w:rsid w:val="00D93B7E"/>
    <w:rsid w:val="00D956A1"/>
    <w:rsid w:val="00D978C5"/>
    <w:rsid w:val="00DA2FF0"/>
    <w:rsid w:val="00DA5187"/>
    <w:rsid w:val="00DA6979"/>
    <w:rsid w:val="00DA70A5"/>
    <w:rsid w:val="00DA79D3"/>
    <w:rsid w:val="00DAF3DA"/>
    <w:rsid w:val="00DB2DC6"/>
    <w:rsid w:val="00DB472A"/>
    <w:rsid w:val="00DB52A2"/>
    <w:rsid w:val="00DB70F7"/>
    <w:rsid w:val="00DC0C6C"/>
    <w:rsid w:val="00DC131A"/>
    <w:rsid w:val="00DC22F3"/>
    <w:rsid w:val="00DC3616"/>
    <w:rsid w:val="00DD4920"/>
    <w:rsid w:val="00DD78E4"/>
    <w:rsid w:val="00DD7A29"/>
    <w:rsid w:val="00DE020D"/>
    <w:rsid w:val="00DE0684"/>
    <w:rsid w:val="00DE0F66"/>
    <w:rsid w:val="00DE3F18"/>
    <w:rsid w:val="00DE3FD0"/>
    <w:rsid w:val="00DE630F"/>
    <w:rsid w:val="00DE7033"/>
    <w:rsid w:val="00DF0542"/>
    <w:rsid w:val="00DF06DF"/>
    <w:rsid w:val="00DF12EF"/>
    <w:rsid w:val="00DF1948"/>
    <w:rsid w:val="00DF28E4"/>
    <w:rsid w:val="00DF4D8E"/>
    <w:rsid w:val="00E0159E"/>
    <w:rsid w:val="00E016F8"/>
    <w:rsid w:val="00E01EDF"/>
    <w:rsid w:val="00E04AD5"/>
    <w:rsid w:val="00E060D9"/>
    <w:rsid w:val="00E103D0"/>
    <w:rsid w:val="00E10985"/>
    <w:rsid w:val="00E127E5"/>
    <w:rsid w:val="00E128B2"/>
    <w:rsid w:val="00E25975"/>
    <w:rsid w:val="00E2618F"/>
    <w:rsid w:val="00E306F0"/>
    <w:rsid w:val="00E307E6"/>
    <w:rsid w:val="00E30F91"/>
    <w:rsid w:val="00E310C0"/>
    <w:rsid w:val="00E379B5"/>
    <w:rsid w:val="00E44541"/>
    <w:rsid w:val="00E476AF"/>
    <w:rsid w:val="00E47C87"/>
    <w:rsid w:val="00E5097E"/>
    <w:rsid w:val="00E52FBF"/>
    <w:rsid w:val="00E53A83"/>
    <w:rsid w:val="00E53F0C"/>
    <w:rsid w:val="00E53FB6"/>
    <w:rsid w:val="00E57DA4"/>
    <w:rsid w:val="00E6078C"/>
    <w:rsid w:val="00E614E4"/>
    <w:rsid w:val="00E67403"/>
    <w:rsid w:val="00E71A2B"/>
    <w:rsid w:val="00E7217E"/>
    <w:rsid w:val="00E7739B"/>
    <w:rsid w:val="00E81DFE"/>
    <w:rsid w:val="00E84447"/>
    <w:rsid w:val="00E90976"/>
    <w:rsid w:val="00E96878"/>
    <w:rsid w:val="00E97DC0"/>
    <w:rsid w:val="00EB16D5"/>
    <w:rsid w:val="00EC2B71"/>
    <w:rsid w:val="00EC2CB8"/>
    <w:rsid w:val="00EC4D64"/>
    <w:rsid w:val="00ED17A2"/>
    <w:rsid w:val="00EE2152"/>
    <w:rsid w:val="00EF1166"/>
    <w:rsid w:val="00EF5DAD"/>
    <w:rsid w:val="00EFF7EF"/>
    <w:rsid w:val="00F00A2E"/>
    <w:rsid w:val="00F0210F"/>
    <w:rsid w:val="00F02E17"/>
    <w:rsid w:val="00F15274"/>
    <w:rsid w:val="00F2471D"/>
    <w:rsid w:val="00F250EA"/>
    <w:rsid w:val="00F306BF"/>
    <w:rsid w:val="00F30D31"/>
    <w:rsid w:val="00F319D6"/>
    <w:rsid w:val="00F33357"/>
    <w:rsid w:val="00F343DC"/>
    <w:rsid w:val="00F34DB0"/>
    <w:rsid w:val="00F40256"/>
    <w:rsid w:val="00F412E6"/>
    <w:rsid w:val="00F43E23"/>
    <w:rsid w:val="00F508E1"/>
    <w:rsid w:val="00F51E4A"/>
    <w:rsid w:val="00F5427E"/>
    <w:rsid w:val="00F562C0"/>
    <w:rsid w:val="00F61123"/>
    <w:rsid w:val="00F63287"/>
    <w:rsid w:val="00F67984"/>
    <w:rsid w:val="00F7266F"/>
    <w:rsid w:val="00F7521C"/>
    <w:rsid w:val="00F77D94"/>
    <w:rsid w:val="00F86D90"/>
    <w:rsid w:val="00F87F07"/>
    <w:rsid w:val="00F87F99"/>
    <w:rsid w:val="00F93603"/>
    <w:rsid w:val="00FA024A"/>
    <w:rsid w:val="00FA32EF"/>
    <w:rsid w:val="00FB1BB2"/>
    <w:rsid w:val="00FB2B43"/>
    <w:rsid w:val="00FB6C9B"/>
    <w:rsid w:val="00FC106D"/>
    <w:rsid w:val="00FC2965"/>
    <w:rsid w:val="00FC34AD"/>
    <w:rsid w:val="00FC3E87"/>
    <w:rsid w:val="00FC604A"/>
    <w:rsid w:val="00FD1BA2"/>
    <w:rsid w:val="00FD6946"/>
    <w:rsid w:val="00FE0861"/>
    <w:rsid w:val="00FE5D6C"/>
    <w:rsid w:val="00FE64D4"/>
    <w:rsid w:val="00FF4B39"/>
    <w:rsid w:val="00FF6292"/>
    <w:rsid w:val="011D5A18"/>
    <w:rsid w:val="027C9213"/>
    <w:rsid w:val="02EBB69D"/>
    <w:rsid w:val="0468531F"/>
    <w:rsid w:val="05BC45D5"/>
    <w:rsid w:val="062DD59F"/>
    <w:rsid w:val="0651E658"/>
    <w:rsid w:val="070289E1"/>
    <w:rsid w:val="088429B8"/>
    <w:rsid w:val="08C40D11"/>
    <w:rsid w:val="090C97B0"/>
    <w:rsid w:val="09D9C4A5"/>
    <w:rsid w:val="0A2AF074"/>
    <w:rsid w:val="0B19D7A7"/>
    <w:rsid w:val="0B9A4468"/>
    <w:rsid w:val="0BE62BC3"/>
    <w:rsid w:val="0C494242"/>
    <w:rsid w:val="0CBB36B3"/>
    <w:rsid w:val="0E704996"/>
    <w:rsid w:val="0F1D350D"/>
    <w:rsid w:val="0F76B0D9"/>
    <w:rsid w:val="106D82BA"/>
    <w:rsid w:val="109CA0D4"/>
    <w:rsid w:val="11C42CF5"/>
    <w:rsid w:val="11DC1168"/>
    <w:rsid w:val="11EA049B"/>
    <w:rsid w:val="12C9805D"/>
    <w:rsid w:val="1313ADBA"/>
    <w:rsid w:val="13C55C9D"/>
    <w:rsid w:val="13EB7C2C"/>
    <w:rsid w:val="143DA91B"/>
    <w:rsid w:val="1463C991"/>
    <w:rsid w:val="1491F603"/>
    <w:rsid w:val="15132D0D"/>
    <w:rsid w:val="15A0F6E0"/>
    <w:rsid w:val="16816874"/>
    <w:rsid w:val="16E310A1"/>
    <w:rsid w:val="16F3873B"/>
    <w:rsid w:val="16F3D814"/>
    <w:rsid w:val="172933B7"/>
    <w:rsid w:val="188E64C3"/>
    <w:rsid w:val="1905E19B"/>
    <w:rsid w:val="19288F93"/>
    <w:rsid w:val="193CD254"/>
    <w:rsid w:val="193F5A10"/>
    <w:rsid w:val="1A4A7EF8"/>
    <w:rsid w:val="1ABC36D2"/>
    <w:rsid w:val="1B01CEFF"/>
    <w:rsid w:val="1B2D0619"/>
    <w:rsid w:val="1C76635A"/>
    <w:rsid w:val="1D005138"/>
    <w:rsid w:val="1E8D11D1"/>
    <w:rsid w:val="1EE7CA6C"/>
    <w:rsid w:val="1F0A41B4"/>
    <w:rsid w:val="1FF72D25"/>
    <w:rsid w:val="2087DAC4"/>
    <w:rsid w:val="20F4D1A7"/>
    <w:rsid w:val="213C8551"/>
    <w:rsid w:val="2140F3DD"/>
    <w:rsid w:val="21CBA2FF"/>
    <w:rsid w:val="22A739B4"/>
    <w:rsid w:val="22EBCBFC"/>
    <w:rsid w:val="230AB5D5"/>
    <w:rsid w:val="234BCB6E"/>
    <w:rsid w:val="23C3CC44"/>
    <w:rsid w:val="23D4EF0B"/>
    <w:rsid w:val="23E7A05C"/>
    <w:rsid w:val="246F701F"/>
    <w:rsid w:val="24DA7424"/>
    <w:rsid w:val="255B0565"/>
    <w:rsid w:val="25CC8666"/>
    <w:rsid w:val="25CF66FC"/>
    <w:rsid w:val="260D9E60"/>
    <w:rsid w:val="26220AFD"/>
    <w:rsid w:val="26403913"/>
    <w:rsid w:val="2659B88C"/>
    <w:rsid w:val="26666A74"/>
    <w:rsid w:val="267EFB59"/>
    <w:rsid w:val="26A36AC2"/>
    <w:rsid w:val="26B54727"/>
    <w:rsid w:val="26C3F248"/>
    <w:rsid w:val="26D463D1"/>
    <w:rsid w:val="286814D6"/>
    <w:rsid w:val="28958E7B"/>
    <w:rsid w:val="28D24E92"/>
    <w:rsid w:val="29A5FBB1"/>
    <w:rsid w:val="2A9C7A8E"/>
    <w:rsid w:val="2D60FB97"/>
    <w:rsid w:val="2DFF1228"/>
    <w:rsid w:val="2E88AA44"/>
    <w:rsid w:val="2F2996A9"/>
    <w:rsid w:val="2F6357E1"/>
    <w:rsid w:val="2F75B0D5"/>
    <w:rsid w:val="30457052"/>
    <w:rsid w:val="30B68E3B"/>
    <w:rsid w:val="316BEBD9"/>
    <w:rsid w:val="31945C0A"/>
    <w:rsid w:val="32FEE5F8"/>
    <w:rsid w:val="331FDD80"/>
    <w:rsid w:val="3430C809"/>
    <w:rsid w:val="3531D31A"/>
    <w:rsid w:val="3768A87A"/>
    <w:rsid w:val="37793AD6"/>
    <w:rsid w:val="383F032D"/>
    <w:rsid w:val="38CEF75D"/>
    <w:rsid w:val="3980EA4F"/>
    <w:rsid w:val="398F96E2"/>
    <w:rsid w:val="3A0575AC"/>
    <w:rsid w:val="3A184299"/>
    <w:rsid w:val="3A2094C6"/>
    <w:rsid w:val="3A36BC80"/>
    <w:rsid w:val="3AB6573B"/>
    <w:rsid w:val="3B4EAD64"/>
    <w:rsid w:val="3BB1BA2A"/>
    <w:rsid w:val="3BC9170F"/>
    <w:rsid w:val="3C397D6C"/>
    <w:rsid w:val="3D131EC0"/>
    <w:rsid w:val="3D85330A"/>
    <w:rsid w:val="3DF6C9B5"/>
    <w:rsid w:val="3E7F1C20"/>
    <w:rsid w:val="3EAA97BD"/>
    <w:rsid w:val="3EF485E7"/>
    <w:rsid w:val="40B280BF"/>
    <w:rsid w:val="411F85A4"/>
    <w:rsid w:val="414DD7F4"/>
    <w:rsid w:val="41807114"/>
    <w:rsid w:val="41B23671"/>
    <w:rsid w:val="42E843B4"/>
    <w:rsid w:val="435BE047"/>
    <w:rsid w:val="43EC5532"/>
    <w:rsid w:val="451AFB6A"/>
    <w:rsid w:val="4543C61C"/>
    <w:rsid w:val="4573AB89"/>
    <w:rsid w:val="457CF227"/>
    <w:rsid w:val="4612D1B9"/>
    <w:rsid w:val="464DBC14"/>
    <w:rsid w:val="4666481F"/>
    <w:rsid w:val="46E1CCA5"/>
    <w:rsid w:val="473B57E9"/>
    <w:rsid w:val="477D26AF"/>
    <w:rsid w:val="4BC7D8E4"/>
    <w:rsid w:val="4C8F1F88"/>
    <w:rsid w:val="4D63449E"/>
    <w:rsid w:val="4D7123C6"/>
    <w:rsid w:val="4DBF6AB1"/>
    <w:rsid w:val="4E270667"/>
    <w:rsid w:val="4E7BEA63"/>
    <w:rsid w:val="4F0EBC3F"/>
    <w:rsid w:val="4FADE103"/>
    <w:rsid w:val="5027C1FF"/>
    <w:rsid w:val="5037FD96"/>
    <w:rsid w:val="50707DF1"/>
    <w:rsid w:val="50937D26"/>
    <w:rsid w:val="50B9DFEC"/>
    <w:rsid w:val="50D5E89E"/>
    <w:rsid w:val="5125BDAE"/>
    <w:rsid w:val="516BA2EA"/>
    <w:rsid w:val="51A433D9"/>
    <w:rsid w:val="51B61A9E"/>
    <w:rsid w:val="51BD3E6C"/>
    <w:rsid w:val="532BA7A4"/>
    <w:rsid w:val="5349FA05"/>
    <w:rsid w:val="541F0730"/>
    <w:rsid w:val="5442437D"/>
    <w:rsid w:val="54AE4FA8"/>
    <w:rsid w:val="54BF58A9"/>
    <w:rsid w:val="551B7EBC"/>
    <w:rsid w:val="558667FF"/>
    <w:rsid w:val="574FB54B"/>
    <w:rsid w:val="592F0CFC"/>
    <w:rsid w:val="5A7D7049"/>
    <w:rsid w:val="5ACB50DD"/>
    <w:rsid w:val="5B6C072B"/>
    <w:rsid w:val="5BA6B4C1"/>
    <w:rsid w:val="5BCBE1FE"/>
    <w:rsid w:val="5BD2B0E8"/>
    <w:rsid w:val="5C19A64C"/>
    <w:rsid w:val="5C46D5A4"/>
    <w:rsid w:val="5D46D360"/>
    <w:rsid w:val="5DABB4D0"/>
    <w:rsid w:val="5FD2AFEE"/>
    <w:rsid w:val="5FF4F515"/>
    <w:rsid w:val="601AE019"/>
    <w:rsid w:val="60377267"/>
    <w:rsid w:val="603DA3F5"/>
    <w:rsid w:val="6157B5D2"/>
    <w:rsid w:val="616728E8"/>
    <w:rsid w:val="618B0698"/>
    <w:rsid w:val="61CBA3E5"/>
    <w:rsid w:val="63296D5A"/>
    <w:rsid w:val="64AA63A4"/>
    <w:rsid w:val="6557EAAD"/>
    <w:rsid w:val="657C8DC2"/>
    <w:rsid w:val="67283834"/>
    <w:rsid w:val="6761C07C"/>
    <w:rsid w:val="67F9A395"/>
    <w:rsid w:val="681AFE0D"/>
    <w:rsid w:val="69A20ABF"/>
    <w:rsid w:val="6A4F148D"/>
    <w:rsid w:val="6A93DACA"/>
    <w:rsid w:val="6ACF3CB6"/>
    <w:rsid w:val="6BE62412"/>
    <w:rsid w:val="6CBE1B88"/>
    <w:rsid w:val="6CE1B3F9"/>
    <w:rsid w:val="6D4E34D2"/>
    <w:rsid w:val="6E8FCEF6"/>
    <w:rsid w:val="6E909EA3"/>
    <w:rsid w:val="6F19EEEB"/>
    <w:rsid w:val="6F9B25F5"/>
    <w:rsid w:val="70829BA7"/>
    <w:rsid w:val="70E41E8F"/>
    <w:rsid w:val="72ACEC72"/>
    <w:rsid w:val="73282924"/>
    <w:rsid w:val="734AD3DF"/>
    <w:rsid w:val="73CFA525"/>
    <w:rsid w:val="73FD6CF0"/>
    <w:rsid w:val="7423C644"/>
    <w:rsid w:val="74463C8D"/>
    <w:rsid w:val="74914C8D"/>
    <w:rsid w:val="74A47E3F"/>
    <w:rsid w:val="74E71022"/>
    <w:rsid w:val="74FB7CE4"/>
    <w:rsid w:val="759F9645"/>
    <w:rsid w:val="761DEEF1"/>
    <w:rsid w:val="7674A83E"/>
    <w:rsid w:val="774D071F"/>
    <w:rsid w:val="77F4AFE6"/>
    <w:rsid w:val="786D94C3"/>
    <w:rsid w:val="7AA1C06D"/>
    <w:rsid w:val="7B3AFBC9"/>
    <w:rsid w:val="7BA104D1"/>
    <w:rsid w:val="7BCCA7A6"/>
    <w:rsid w:val="7BD0AB11"/>
    <w:rsid w:val="7C9E227C"/>
    <w:rsid w:val="7E4269B3"/>
    <w:rsid w:val="7E917768"/>
    <w:rsid w:val="7F01E73E"/>
    <w:rsid w:val="7FE86583"/>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colormru v:ext="edit" colors="#d1cec6"/>
    </o:shapedefaults>
    <o:shapelayout v:ext="edit">
      <o:idmap v:ext="edit" data="2"/>
    </o:shapelayout>
  </w:shapeDefaults>
  <w:decimalSymbol w:val="."/>
  <w:listSeparator w:val=";"/>
  <w14:docId w14:val="48496860"/>
  <w15:docId w15:val="{3A1C3AF1-51FB-4B8F-ABDF-9AE3AB6C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92D4F"/>
    <w:pPr>
      <w:spacing w:before="120" w:after="240" w:line="260" w:lineRule="exact"/>
    </w:pPr>
    <w:rPr>
      <w:rFonts w:ascii="HelveticaNeueLT Pro 45 Lt" w:hAnsi="HelveticaNeueLT Pro 45 Lt"/>
      <w:sz w:val="22"/>
      <w:lang w:eastAsia="de-DE"/>
    </w:rPr>
  </w:style>
  <w:style w:type="paragraph" w:styleId="berschrift1">
    <w:name w:val="heading 1"/>
    <w:basedOn w:val="Standard"/>
    <w:next w:val="berschrift2"/>
    <w:autoRedefine/>
    <w:qFormat/>
    <w:rsid w:val="00A87ED2"/>
    <w:pPr>
      <w:keepNext/>
      <w:suppressAutoHyphens/>
      <w:spacing w:before="240" w:after="120" w:line="280" w:lineRule="exact"/>
      <w:contextualSpacing/>
      <w:outlineLvl w:val="0"/>
    </w:pPr>
    <w:rPr>
      <w:rFonts w:ascii="HelveticaNeueLT Pro 65 Md" w:hAnsi="HelveticaNeueLT Pro 65 Md"/>
      <w:b/>
      <w:kern w:val="28"/>
      <w:sz w:val="24"/>
      <w:szCs w:val="19"/>
    </w:rPr>
  </w:style>
  <w:style w:type="paragraph" w:styleId="berschrift2">
    <w:name w:val="heading 2"/>
    <w:basedOn w:val="berschrift1"/>
    <w:next w:val="Fliesstext"/>
    <w:autoRedefine/>
    <w:qFormat/>
    <w:rsid w:val="00A87ED2"/>
    <w:pPr>
      <w:spacing w:before="0" w:after="60"/>
      <w:outlineLvl w:val="1"/>
    </w:pPr>
    <w:rPr>
      <w:rFonts w:ascii="HelveticaNeueLT Pro 45 Lt" w:hAnsi="HelveticaNeueLT Pro 45 Lt"/>
      <w:b w:val="0"/>
      <w:color w:val="595959" w:themeColor="text1" w:themeTint="A6"/>
      <w:kern w:val="0"/>
      <w:sz w:val="20"/>
      <w:szCs w:val="20"/>
      <w:lang w:val="fr-CH"/>
    </w:rPr>
  </w:style>
  <w:style w:type="paragraph" w:styleId="berschrift3">
    <w:name w:val="heading 3"/>
    <w:basedOn w:val="Standard"/>
    <w:next w:val="Standard"/>
    <w:autoRedefine/>
    <w:qFormat/>
    <w:rsid w:val="00830093"/>
    <w:pPr>
      <w:keepNext/>
      <w:spacing w:after="0" w:line="240" w:lineRule="exact"/>
      <w:outlineLvl w:val="2"/>
    </w:pPr>
    <w:rPr>
      <w:rFonts w:ascii="HelveticaNeueLT Pro 65 Md" w:hAnsi="HelveticaNeueLT Pro 65 Md"/>
      <w:szCs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pPr>
    <w:rPr>
      <w:i/>
    </w:rPr>
  </w:style>
  <w:style w:type="paragraph" w:styleId="Fuzeile">
    <w:name w:val="footer"/>
    <w:basedOn w:val="Standard"/>
    <w:autoRedefine/>
    <w:rsid w:val="00601975"/>
    <w:pPr>
      <w:tabs>
        <w:tab w:val="center" w:pos="4536"/>
        <w:tab w:val="right" w:pos="9072"/>
      </w:tabs>
      <w:spacing w:before="0" w:after="0" w:line="200" w:lineRule="exact"/>
      <w:jc w:val="center"/>
    </w:pPr>
    <w:rPr>
      <w:sz w:val="16"/>
    </w:rPr>
  </w:style>
  <w:style w:type="character" w:styleId="Hyperlink">
    <w:name w:val="Hyperlink"/>
    <w:basedOn w:val="Absatz-Standardschriftart"/>
    <w:rPr>
      <w:color w:val="0000FF"/>
      <w:u w:val="single"/>
    </w:rPr>
  </w:style>
  <w:style w:type="paragraph" w:styleId="Sprechblasentext">
    <w:name w:val="Balloon Text"/>
    <w:basedOn w:val="Standard"/>
    <w:semiHidden/>
    <w:rPr>
      <w:rFonts w:ascii="Tahoma" w:hAnsi="Tahoma" w:cs="Tahoma"/>
      <w:sz w:val="16"/>
      <w:szCs w:val="16"/>
    </w:rPr>
  </w:style>
  <w:style w:type="paragraph" w:customStyle="1" w:styleId="Ref1">
    <w:name w:val="_Ref1"/>
    <w:basedOn w:val="Standard"/>
    <w:pPr>
      <w:tabs>
        <w:tab w:val="left" w:pos="1800"/>
        <w:tab w:val="left" w:pos="5103"/>
        <w:tab w:val="left" w:pos="6521"/>
      </w:tabs>
    </w:pPr>
  </w:style>
  <w:style w:type="paragraph" w:customStyle="1" w:styleId="BankingDetails">
    <w:name w:val="_Banking Details"/>
    <w:basedOn w:val="Fuzeile"/>
    <w:pPr>
      <w:tabs>
        <w:tab w:val="clear" w:pos="4536"/>
        <w:tab w:val="clear" w:pos="9072"/>
        <w:tab w:val="left" w:pos="2211"/>
        <w:tab w:val="left" w:pos="5103"/>
      </w:tabs>
      <w:spacing w:line="260" w:lineRule="atLeast"/>
    </w:pPr>
    <w:rPr>
      <w:noProof/>
      <w:color w:val="000000"/>
      <w:lang w:val="en-US" w:eastAsia="en-US"/>
    </w:rPr>
  </w:style>
  <w:style w:type="character" w:styleId="Seitenzahl">
    <w:name w:val="page number"/>
    <w:basedOn w:val="Absatz-Standardschriftart"/>
  </w:style>
  <w:style w:type="paragraph" w:customStyle="1" w:styleId="MB">
    <w:name w:val="_MB"/>
    <w:basedOn w:val="Standard"/>
    <w:pPr>
      <w:spacing w:after="0"/>
    </w:pPr>
  </w:style>
  <w:style w:type="paragraph" w:customStyle="1" w:styleId="Datum">
    <w:name w:val="_Datum"/>
    <w:basedOn w:val="Standard"/>
    <w:pPr>
      <w:spacing w:before="840" w:after="60"/>
    </w:pPr>
  </w:style>
  <w:style w:type="paragraph" w:customStyle="1" w:styleId="Anrede">
    <w:name w:val="_Anrede"/>
    <w:basedOn w:val="Standard"/>
    <w:pPr>
      <w:spacing w:before="520"/>
    </w:pPr>
  </w:style>
  <w:style w:type="paragraph" w:customStyle="1" w:styleId="Gruss">
    <w:name w:val="_Gruss"/>
    <w:basedOn w:val="Standard"/>
    <w:pPr>
      <w:spacing w:before="480" w:after="0"/>
    </w:pPr>
  </w:style>
  <w:style w:type="paragraph" w:customStyle="1" w:styleId="Unterschrift">
    <w:name w:val="_Unterschrift"/>
    <w:basedOn w:val="Standard"/>
    <w:pPr>
      <w:tabs>
        <w:tab w:val="left" w:pos="3402"/>
      </w:tabs>
      <w:spacing w:before="600"/>
    </w:pPr>
  </w:style>
  <w:style w:type="paragraph" w:customStyle="1" w:styleId="Beilagen">
    <w:name w:val="_Beilagen"/>
    <w:basedOn w:val="Standard"/>
    <w:pPr>
      <w:spacing w:before="600"/>
    </w:pPr>
  </w:style>
  <w:style w:type="paragraph" w:customStyle="1" w:styleId="Ref">
    <w:name w:val="_Ref"/>
    <w:basedOn w:val="Standard"/>
    <w:pPr>
      <w:tabs>
        <w:tab w:val="left" w:pos="1800"/>
        <w:tab w:val="left" w:pos="5103"/>
        <w:tab w:val="left" w:pos="6521"/>
      </w:tabs>
      <w:spacing w:before="1000" w:after="0"/>
    </w:pPr>
  </w:style>
  <w:style w:type="paragraph" w:customStyle="1" w:styleId="Adresse">
    <w:name w:val="_Adresse"/>
    <w:basedOn w:val="Standard"/>
    <w:pPr>
      <w:tabs>
        <w:tab w:val="left" w:pos="5103"/>
        <w:tab w:val="left" w:pos="6521"/>
      </w:tabs>
      <w:spacing w:after="0"/>
    </w:pPr>
  </w:style>
  <w:style w:type="paragraph" w:customStyle="1" w:styleId="Name">
    <w:name w:val="_Name"/>
    <w:basedOn w:val="Standard"/>
    <w:pPr>
      <w:tabs>
        <w:tab w:val="left" w:pos="3402"/>
      </w:tabs>
      <w:spacing w:before="600" w:after="0"/>
    </w:pPr>
  </w:style>
  <w:style w:type="paragraph" w:customStyle="1" w:styleId="Funktion">
    <w:name w:val="_Funktion"/>
    <w:basedOn w:val="Standard"/>
    <w:pPr>
      <w:tabs>
        <w:tab w:val="left" w:pos="3402"/>
      </w:tabs>
      <w:spacing w:after="0"/>
    </w:pPr>
  </w:style>
  <w:style w:type="paragraph" w:customStyle="1" w:styleId="Betreff">
    <w:name w:val="_Betreff"/>
    <w:basedOn w:val="Standard"/>
    <w:pPr>
      <w:spacing w:after="0"/>
    </w:pPr>
  </w:style>
  <w:style w:type="paragraph" w:customStyle="1" w:styleId="Projekt">
    <w:name w:val="_Projekt"/>
    <w:basedOn w:val="Standard"/>
    <w:pPr>
      <w:tabs>
        <w:tab w:val="left" w:pos="1800"/>
        <w:tab w:val="left" w:pos="5103"/>
        <w:tab w:val="left" w:pos="6521"/>
      </w:tabs>
      <w:spacing w:after="0"/>
    </w:pPr>
  </w:style>
  <w:style w:type="character" w:customStyle="1" w:styleId="Doknamen">
    <w:name w:val="_Doknamen"/>
    <w:basedOn w:val="Absatz-Standardschriftart"/>
    <w:rPr>
      <w:rFonts w:ascii="HelveticaMB 45 Light" w:hAnsi="HelveticaMB 45 Light"/>
      <w:sz w:val="10"/>
      <w:szCs w:val="12"/>
    </w:rPr>
  </w:style>
  <w:style w:type="character" w:customStyle="1" w:styleId="adrgroup2">
    <w:name w:val="adrgroup2"/>
    <w:basedOn w:val="Absatz-Standardschriftart"/>
    <w:rsid w:val="00445BEC"/>
  </w:style>
  <w:style w:type="character" w:customStyle="1" w:styleId="locality">
    <w:name w:val="locality"/>
    <w:basedOn w:val="Absatz-Standardschriftart"/>
    <w:rsid w:val="00445BEC"/>
  </w:style>
  <w:style w:type="character" w:customStyle="1" w:styleId="region">
    <w:name w:val="region"/>
    <w:basedOn w:val="Absatz-Standardschriftart"/>
    <w:rsid w:val="00445BEC"/>
  </w:style>
  <w:style w:type="character" w:styleId="Platzhaltertext">
    <w:name w:val="Placeholder Text"/>
    <w:basedOn w:val="Absatz-Standardschriftart"/>
    <w:uiPriority w:val="99"/>
    <w:semiHidden/>
    <w:rsid w:val="00210110"/>
    <w:rPr>
      <w:color w:val="808080"/>
    </w:rPr>
  </w:style>
  <w:style w:type="character" w:styleId="NichtaufgelsteErwhnung">
    <w:name w:val="Unresolved Mention"/>
    <w:basedOn w:val="Absatz-Standardschriftart"/>
    <w:uiPriority w:val="99"/>
    <w:semiHidden/>
    <w:unhideWhenUsed/>
    <w:rsid w:val="006032AA"/>
    <w:rPr>
      <w:color w:val="605E5C"/>
      <w:shd w:val="clear" w:color="auto" w:fill="E1DFDD"/>
    </w:rPr>
  </w:style>
  <w:style w:type="paragraph" w:customStyle="1" w:styleId="Einleitung">
    <w:name w:val="Einleitung"/>
    <w:basedOn w:val="Standard"/>
    <w:autoRedefine/>
    <w:qFormat/>
    <w:rsid w:val="00830093"/>
    <w:pPr>
      <w:spacing w:after="120"/>
    </w:pPr>
    <w:rPr>
      <w:rFonts w:ascii="HelveticaNeueLT Pro 65 Md" w:hAnsi="HelveticaNeueLT Pro 65 Md"/>
      <w:lang w:val="en-US"/>
    </w:rPr>
  </w:style>
  <w:style w:type="paragraph" w:customStyle="1" w:styleId="Fliesstext">
    <w:name w:val="Fliesstext"/>
    <w:basedOn w:val="Standard"/>
    <w:autoRedefine/>
    <w:qFormat/>
    <w:rsid w:val="003878F6"/>
    <w:pPr>
      <w:spacing w:before="0" w:after="120"/>
    </w:pPr>
    <w:rPr>
      <w:sz w:val="20"/>
    </w:rPr>
  </w:style>
  <w:style w:type="paragraph" w:customStyle="1" w:styleId="Sperrfrist">
    <w:name w:val="Sperrfrist"/>
    <w:basedOn w:val="Einleitung"/>
    <w:autoRedefine/>
    <w:qFormat/>
    <w:rsid w:val="00B82376"/>
    <w:rPr>
      <w:color w:val="C00000"/>
    </w:rPr>
  </w:style>
  <w:style w:type="paragraph" w:customStyle="1" w:styleId="Fliesstextbold">
    <w:name w:val="Fliesstext_bold"/>
    <w:basedOn w:val="Fliesstext"/>
    <w:next w:val="Fliesstext"/>
    <w:autoRedefine/>
    <w:qFormat/>
    <w:rsid w:val="00175F20"/>
    <w:rPr>
      <w:b/>
    </w:rPr>
  </w:style>
  <w:style w:type="table" w:styleId="Tabellenraster">
    <w:name w:val="Table Grid"/>
    <w:basedOn w:val="NormaleTabelle"/>
    <w:rsid w:val="00900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unterschrift">
    <w:name w:val="Bildunterschrift"/>
    <w:basedOn w:val="Fliesstext"/>
    <w:autoRedefine/>
    <w:qFormat/>
    <w:rsid w:val="00C269E3"/>
    <w:pPr>
      <w:spacing w:before="240" w:after="360" w:line="200" w:lineRule="exact"/>
    </w:pPr>
    <w:rPr>
      <w:sz w:val="18"/>
    </w:rPr>
  </w:style>
  <w:style w:type="paragraph" w:customStyle="1" w:styleId="LINK">
    <w:name w:val="LINK"/>
    <w:basedOn w:val="Fliesstext"/>
    <w:next w:val="Fliesstext"/>
    <w:autoRedefine/>
    <w:qFormat/>
    <w:rsid w:val="00E6078C"/>
    <w:pPr>
      <w:spacing w:after="0"/>
    </w:pPr>
    <w:rPr>
      <w:color w:val="1F497D" w:themeColor="text2"/>
      <w:u w:val="single"/>
    </w:rPr>
  </w:style>
  <w:style w:type="paragraph" w:customStyle="1" w:styleId="Fliesstextrot">
    <w:name w:val="Fliesstext_rot"/>
    <w:basedOn w:val="Fliesstextbold"/>
    <w:next w:val="Fliesstext"/>
    <w:autoRedefine/>
    <w:qFormat/>
    <w:rsid w:val="0055767E"/>
    <w:rPr>
      <w:color w:val="C00000"/>
    </w:rPr>
  </w:style>
  <w:style w:type="paragraph" w:customStyle="1" w:styleId="paragraph">
    <w:name w:val="paragraph"/>
    <w:basedOn w:val="Standard"/>
    <w:rsid w:val="00D73E2C"/>
    <w:pPr>
      <w:spacing w:before="100" w:beforeAutospacing="1" w:after="100" w:afterAutospacing="1" w:line="240" w:lineRule="auto"/>
    </w:pPr>
    <w:rPr>
      <w:rFonts w:ascii="Times New Roman" w:hAnsi="Times New Roman"/>
      <w:sz w:val="24"/>
      <w:szCs w:val="24"/>
      <w:lang w:eastAsia="de-CH"/>
    </w:rPr>
  </w:style>
  <w:style w:type="character" w:customStyle="1" w:styleId="normaltextrun">
    <w:name w:val="normaltextrun"/>
    <w:basedOn w:val="Absatz-Standardschriftart"/>
    <w:rsid w:val="00D73E2C"/>
  </w:style>
  <w:style w:type="character" w:customStyle="1" w:styleId="eop">
    <w:name w:val="eop"/>
    <w:basedOn w:val="Absatz-Standardschriftart"/>
    <w:rsid w:val="00D73E2C"/>
  </w:style>
  <w:style w:type="character" w:customStyle="1" w:styleId="spellingerror">
    <w:name w:val="spellingerror"/>
    <w:basedOn w:val="Absatz-Standardschriftart"/>
    <w:rsid w:val="00D73E2C"/>
  </w:style>
  <w:style w:type="character" w:customStyle="1" w:styleId="scxp116640286">
    <w:name w:val="scxp116640286"/>
    <w:basedOn w:val="Absatz-Standardschriftart"/>
    <w:rsid w:val="00D73E2C"/>
  </w:style>
  <w:style w:type="paragraph" w:styleId="Kommentartext">
    <w:name w:val="annotation text"/>
    <w:basedOn w:val="Standard"/>
    <w:link w:val="KommentartextZchn"/>
    <w:semiHidden/>
    <w:unhideWhenUsed/>
    <w:rsid w:val="00F40256"/>
    <w:pPr>
      <w:spacing w:line="240" w:lineRule="auto"/>
    </w:pPr>
    <w:rPr>
      <w:sz w:val="20"/>
    </w:rPr>
  </w:style>
  <w:style w:type="character" w:customStyle="1" w:styleId="KommentartextZchn">
    <w:name w:val="Kommentartext Zchn"/>
    <w:basedOn w:val="Absatz-Standardschriftart"/>
    <w:link w:val="Kommentartext"/>
    <w:semiHidden/>
    <w:rsid w:val="00F40256"/>
    <w:rPr>
      <w:rFonts w:ascii="HelveticaNeueLT Pro 45 Lt" w:hAnsi="HelveticaNeueLT Pro 45 Lt"/>
      <w:lang w:eastAsia="de-DE"/>
    </w:rPr>
  </w:style>
  <w:style w:type="character" w:styleId="Kommentarzeichen">
    <w:name w:val="annotation reference"/>
    <w:basedOn w:val="Absatz-Standardschriftart"/>
    <w:semiHidden/>
    <w:unhideWhenUsed/>
    <w:rsid w:val="00F40256"/>
    <w:rPr>
      <w:sz w:val="16"/>
      <w:szCs w:val="16"/>
    </w:rPr>
  </w:style>
  <w:style w:type="paragraph" w:styleId="berarbeitung">
    <w:name w:val="Revision"/>
    <w:hidden/>
    <w:uiPriority w:val="99"/>
    <w:semiHidden/>
    <w:rsid w:val="0051538B"/>
    <w:rPr>
      <w:rFonts w:ascii="HelveticaNeueLT Pro 45 Lt" w:hAnsi="HelveticaNeueLT Pro 45 Lt"/>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37240">
      <w:bodyDiv w:val="1"/>
      <w:marLeft w:val="0"/>
      <w:marRight w:val="0"/>
      <w:marTop w:val="0"/>
      <w:marBottom w:val="0"/>
      <w:divBdr>
        <w:top w:val="none" w:sz="0" w:space="0" w:color="auto"/>
        <w:left w:val="none" w:sz="0" w:space="0" w:color="auto"/>
        <w:bottom w:val="none" w:sz="0" w:space="0" w:color="auto"/>
        <w:right w:val="none" w:sz="0" w:space="0" w:color="auto"/>
      </w:divBdr>
    </w:div>
    <w:div w:id="404764874">
      <w:bodyDiv w:val="1"/>
      <w:marLeft w:val="0"/>
      <w:marRight w:val="0"/>
      <w:marTop w:val="0"/>
      <w:marBottom w:val="0"/>
      <w:divBdr>
        <w:top w:val="none" w:sz="0" w:space="0" w:color="auto"/>
        <w:left w:val="none" w:sz="0" w:space="0" w:color="auto"/>
        <w:bottom w:val="none" w:sz="0" w:space="0" w:color="auto"/>
        <w:right w:val="none" w:sz="0" w:space="0" w:color="auto"/>
      </w:divBdr>
    </w:div>
    <w:div w:id="513232128">
      <w:bodyDiv w:val="1"/>
      <w:marLeft w:val="0"/>
      <w:marRight w:val="0"/>
      <w:marTop w:val="0"/>
      <w:marBottom w:val="0"/>
      <w:divBdr>
        <w:top w:val="none" w:sz="0" w:space="0" w:color="auto"/>
        <w:left w:val="none" w:sz="0" w:space="0" w:color="auto"/>
        <w:bottom w:val="none" w:sz="0" w:space="0" w:color="auto"/>
        <w:right w:val="none" w:sz="0" w:space="0" w:color="auto"/>
      </w:divBdr>
    </w:div>
    <w:div w:id="730881409">
      <w:bodyDiv w:val="1"/>
      <w:marLeft w:val="0"/>
      <w:marRight w:val="0"/>
      <w:marTop w:val="0"/>
      <w:marBottom w:val="0"/>
      <w:divBdr>
        <w:top w:val="none" w:sz="0" w:space="0" w:color="auto"/>
        <w:left w:val="none" w:sz="0" w:space="0" w:color="auto"/>
        <w:bottom w:val="none" w:sz="0" w:space="0" w:color="auto"/>
        <w:right w:val="none" w:sz="0" w:space="0" w:color="auto"/>
      </w:divBdr>
    </w:div>
    <w:div w:id="1388652293">
      <w:bodyDiv w:val="1"/>
      <w:marLeft w:val="0"/>
      <w:marRight w:val="0"/>
      <w:marTop w:val="0"/>
      <w:marBottom w:val="0"/>
      <w:divBdr>
        <w:top w:val="none" w:sz="0" w:space="0" w:color="auto"/>
        <w:left w:val="none" w:sz="0" w:space="0" w:color="auto"/>
        <w:bottom w:val="none" w:sz="0" w:space="0" w:color="auto"/>
        <w:right w:val="none" w:sz="0" w:space="0" w:color="auto"/>
      </w:divBdr>
    </w:div>
    <w:div w:id="1525174003">
      <w:bodyDiv w:val="1"/>
      <w:marLeft w:val="0"/>
      <w:marRight w:val="0"/>
      <w:marTop w:val="0"/>
      <w:marBottom w:val="0"/>
      <w:divBdr>
        <w:top w:val="none" w:sz="0" w:space="0" w:color="auto"/>
        <w:left w:val="none" w:sz="0" w:space="0" w:color="auto"/>
        <w:bottom w:val="none" w:sz="0" w:space="0" w:color="auto"/>
        <w:right w:val="none" w:sz="0" w:space="0" w:color="auto"/>
      </w:divBdr>
    </w:div>
    <w:div w:id="1544321916">
      <w:bodyDiv w:val="1"/>
      <w:marLeft w:val="0"/>
      <w:marRight w:val="0"/>
      <w:marTop w:val="0"/>
      <w:marBottom w:val="0"/>
      <w:divBdr>
        <w:top w:val="none" w:sz="0" w:space="0" w:color="auto"/>
        <w:left w:val="none" w:sz="0" w:space="0" w:color="auto"/>
        <w:bottom w:val="none" w:sz="0" w:space="0" w:color="auto"/>
        <w:right w:val="none" w:sz="0" w:space="0" w:color="auto"/>
      </w:divBdr>
    </w:div>
    <w:div w:id="1566066894">
      <w:bodyDiv w:val="1"/>
      <w:marLeft w:val="0"/>
      <w:marRight w:val="0"/>
      <w:marTop w:val="0"/>
      <w:marBottom w:val="0"/>
      <w:divBdr>
        <w:top w:val="none" w:sz="0" w:space="0" w:color="auto"/>
        <w:left w:val="none" w:sz="0" w:space="0" w:color="auto"/>
        <w:bottom w:val="none" w:sz="0" w:space="0" w:color="auto"/>
        <w:right w:val="none" w:sz="0" w:space="0" w:color="auto"/>
      </w:divBdr>
    </w:div>
    <w:div w:id="1611087645">
      <w:bodyDiv w:val="1"/>
      <w:marLeft w:val="0"/>
      <w:marRight w:val="0"/>
      <w:marTop w:val="0"/>
      <w:marBottom w:val="0"/>
      <w:divBdr>
        <w:top w:val="none" w:sz="0" w:space="0" w:color="auto"/>
        <w:left w:val="none" w:sz="0" w:space="0" w:color="auto"/>
        <w:bottom w:val="none" w:sz="0" w:space="0" w:color="auto"/>
        <w:right w:val="none" w:sz="0" w:space="0" w:color="auto"/>
      </w:divBdr>
    </w:div>
    <w:div w:id="1632242867">
      <w:bodyDiv w:val="1"/>
      <w:marLeft w:val="0"/>
      <w:marRight w:val="0"/>
      <w:marTop w:val="0"/>
      <w:marBottom w:val="0"/>
      <w:divBdr>
        <w:top w:val="none" w:sz="0" w:space="0" w:color="auto"/>
        <w:left w:val="none" w:sz="0" w:space="0" w:color="auto"/>
        <w:bottom w:val="none" w:sz="0" w:space="0" w:color="auto"/>
        <w:right w:val="none" w:sz="0" w:space="0" w:color="auto"/>
      </w:divBdr>
      <w:divsChild>
        <w:div w:id="1898587108">
          <w:marLeft w:val="0"/>
          <w:marRight w:val="0"/>
          <w:marTop w:val="0"/>
          <w:marBottom w:val="0"/>
          <w:divBdr>
            <w:top w:val="none" w:sz="0" w:space="0" w:color="auto"/>
            <w:left w:val="none" w:sz="0" w:space="0" w:color="auto"/>
            <w:bottom w:val="none" w:sz="0" w:space="0" w:color="auto"/>
            <w:right w:val="none" w:sz="0" w:space="0" w:color="auto"/>
          </w:divBdr>
          <w:divsChild>
            <w:div w:id="736438531">
              <w:marLeft w:val="0"/>
              <w:marRight w:val="0"/>
              <w:marTop w:val="0"/>
              <w:marBottom w:val="0"/>
              <w:divBdr>
                <w:top w:val="none" w:sz="0" w:space="0" w:color="auto"/>
                <w:left w:val="none" w:sz="0" w:space="0" w:color="auto"/>
                <w:bottom w:val="none" w:sz="0" w:space="0" w:color="auto"/>
                <w:right w:val="none" w:sz="0" w:space="0" w:color="auto"/>
              </w:divBdr>
              <w:divsChild>
                <w:div w:id="1951665708">
                  <w:marLeft w:val="0"/>
                  <w:marRight w:val="0"/>
                  <w:marTop w:val="0"/>
                  <w:marBottom w:val="0"/>
                  <w:divBdr>
                    <w:top w:val="none" w:sz="0" w:space="0" w:color="auto"/>
                    <w:left w:val="none" w:sz="0" w:space="0" w:color="auto"/>
                    <w:bottom w:val="none" w:sz="0" w:space="0" w:color="auto"/>
                    <w:right w:val="none" w:sz="0" w:space="0" w:color="auto"/>
                  </w:divBdr>
                  <w:divsChild>
                    <w:div w:id="9264154">
                      <w:marLeft w:val="0"/>
                      <w:marRight w:val="0"/>
                      <w:marTop w:val="0"/>
                      <w:marBottom w:val="0"/>
                      <w:divBdr>
                        <w:top w:val="none" w:sz="0" w:space="0" w:color="auto"/>
                        <w:left w:val="none" w:sz="0" w:space="0" w:color="auto"/>
                        <w:bottom w:val="none" w:sz="0" w:space="0" w:color="auto"/>
                        <w:right w:val="none" w:sz="0" w:space="0" w:color="auto"/>
                      </w:divBdr>
                      <w:divsChild>
                        <w:div w:id="1056972956">
                          <w:marLeft w:val="0"/>
                          <w:marRight w:val="0"/>
                          <w:marTop w:val="0"/>
                          <w:marBottom w:val="0"/>
                          <w:divBdr>
                            <w:top w:val="none" w:sz="0" w:space="0" w:color="auto"/>
                            <w:left w:val="none" w:sz="0" w:space="0" w:color="auto"/>
                            <w:bottom w:val="none" w:sz="0" w:space="0" w:color="auto"/>
                            <w:right w:val="none" w:sz="0" w:space="0" w:color="auto"/>
                          </w:divBdr>
                          <w:divsChild>
                            <w:div w:id="690030724">
                              <w:marLeft w:val="0"/>
                              <w:marRight w:val="0"/>
                              <w:marTop w:val="0"/>
                              <w:marBottom w:val="0"/>
                              <w:divBdr>
                                <w:top w:val="none" w:sz="0" w:space="0" w:color="auto"/>
                                <w:left w:val="none" w:sz="0" w:space="0" w:color="auto"/>
                                <w:bottom w:val="none" w:sz="0" w:space="0" w:color="auto"/>
                                <w:right w:val="none" w:sz="0" w:space="0" w:color="auto"/>
                              </w:divBdr>
                              <w:divsChild>
                                <w:div w:id="1977561606">
                                  <w:marLeft w:val="0"/>
                                  <w:marRight w:val="0"/>
                                  <w:marTop w:val="0"/>
                                  <w:marBottom w:val="0"/>
                                  <w:divBdr>
                                    <w:top w:val="none" w:sz="0" w:space="0" w:color="auto"/>
                                    <w:left w:val="none" w:sz="0" w:space="0" w:color="auto"/>
                                    <w:bottom w:val="none" w:sz="0" w:space="0" w:color="auto"/>
                                    <w:right w:val="none" w:sz="0" w:space="0" w:color="auto"/>
                                  </w:divBdr>
                                  <w:divsChild>
                                    <w:div w:id="1571698715">
                                      <w:marLeft w:val="0"/>
                                      <w:marRight w:val="0"/>
                                      <w:marTop w:val="0"/>
                                      <w:marBottom w:val="0"/>
                                      <w:divBdr>
                                        <w:top w:val="none" w:sz="0" w:space="0" w:color="auto"/>
                                        <w:left w:val="none" w:sz="0" w:space="0" w:color="auto"/>
                                        <w:bottom w:val="none" w:sz="0" w:space="0" w:color="auto"/>
                                        <w:right w:val="none" w:sz="0" w:space="0" w:color="auto"/>
                                      </w:divBdr>
                                      <w:divsChild>
                                        <w:div w:id="2075153466">
                                          <w:marLeft w:val="0"/>
                                          <w:marRight w:val="0"/>
                                          <w:marTop w:val="0"/>
                                          <w:marBottom w:val="495"/>
                                          <w:divBdr>
                                            <w:top w:val="none" w:sz="0" w:space="0" w:color="auto"/>
                                            <w:left w:val="none" w:sz="0" w:space="0" w:color="auto"/>
                                            <w:bottom w:val="none" w:sz="0" w:space="0" w:color="auto"/>
                                            <w:right w:val="none" w:sz="0" w:space="0" w:color="auto"/>
                                          </w:divBdr>
                                          <w:divsChild>
                                            <w:div w:id="16424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663307">
      <w:bodyDiv w:val="1"/>
      <w:marLeft w:val="0"/>
      <w:marRight w:val="0"/>
      <w:marTop w:val="0"/>
      <w:marBottom w:val="0"/>
      <w:divBdr>
        <w:top w:val="none" w:sz="0" w:space="0" w:color="auto"/>
        <w:left w:val="none" w:sz="0" w:space="0" w:color="auto"/>
        <w:bottom w:val="none" w:sz="0" w:space="0" w:color="auto"/>
        <w:right w:val="none" w:sz="0" w:space="0" w:color="auto"/>
      </w:divBdr>
      <w:divsChild>
        <w:div w:id="1333338138">
          <w:marLeft w:val="0"/>
          <w:marRight w:val="0"/>
          <w:marTop w:val="0"/>
          <w:marBottom w:val="0"/>
          <w:divBdr>
            <w:top w:val="none" w:sz="0" w:space="0" w:color="auto"/>
            <w:left w:val="none" w:sz="0" w:space="0" w:color="auto"/>
            <w:bottom w:val="none" w:sz="0" w:space="0" w:color="auto"/>
            <w:right w:val="none" w:sz="0" w:space="0" w:color="auto"/>
          </w:divBdr>
        </w:div>
        <w:div w:id="252473400">
          <w:marLeft w:val="0"/>
          <w:marRight w:val="0"/>
          <w:marTop w:val="0"/>
          <w:marBottom w:val="0"/>
          <w:divBdr>
            <w:top w:val="none" w:sz="0" w:space="0" w:color="auto"/>
            <w:left w:val="none" w:sz="0" w:space="0" w:color="auto"/>
            <w:bottom w:val="none" w:sz="0" w:space="0" w:color="auto"/>
            <w:right w:val="none" w:sz="0" w:space="0" w:color="auto"/>
          </w:divBdr>
        </w:div>
      </w:divsChild>
    </w:div>
    <w:div w:id="20707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s>
</file>

<file path=word/_rels/footer1.xml.rels><?xml version="1.0" encoding="UTF-8" standalone="yes"?>
<Relationships xmlns="http://schemas.openxmlformats.org/package/2006/relationships"><Relationship Id="rId2" Type="http://schemas.openxmlformats.org/officeDocument/2006/relationships/hyperlink" Target="http://www.3s-solar.swiss" TargetMode="External"/><Relationship Id="rId1" Type="http://schemas.openxmlformats.org/officeDocument/2006/relationships/hyperlink" Target="mailto:media@3s-solar.swi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a.pankoke\OneDrive%20-%203S%20Swiss%20Solar%20Solutions%20AG\Dokumente\Benutzerdefinierte%20Office-Vorlagen\3S_Pressemeldu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6071634F6B5F41AE51DB73FCDC0D4C" ma:contentTypeVersion="50" ma:contentTypeDescription="Ein neues Dokument erstellen." ma:contentTypeScope="" ma:versionID="03f4bba9e756d2974dea60d02bdfae13">
  <xsd:schema xmlns:xsd="http://www.w3.org/2001/XMLSchema" xmlns:xs="http://www.w3.org/2001/XMLSchema" xmlns:p="http://schemas.microsoft.com/office/2006/metadata/properties" xmlns:ns2="9a7c6fae-2b5b-41b9-9828-9db0b8af1416" xmlns:ns3="36a3931b-a6eb-4373-934c-9d5d5b81561d" targetNamespace="http://schemas.microsoft.com/office/2006/metadata/properties" ma:root="true" ma:fieldsID="12abaaffa2fb9abcd987f690b4a3c72d" ns2:_="" ns3:_="">
    <xsd:import namespace="9a7c6fae-2b5b-41b9-9828-9db0b8af1416"/>
    <xsd:import namespace="36a3931b-a6eb-4373-934c-9d5d5b81561d"/>
    <xsd:element name="properties">
      <xsd:complexType>
        <xsd:sequence>
          <xsd:element name="documentManagement">
            <xsd:complexType>
              <xsd:all>
                <xsd:element ref="ns2:Title_x002f_Titel" minOccurs="0"/>
                <xsd:element ref="ns2:Info" minOccurs="0"/>
                <xsd:element ref="ns2:Language_x002f_Sprache" minOccurs="0"/>
                <xsd:element ref="ns2:Country_x002f_Land" minOccurs="0"/>
                <xsd:element ref="ns2:Link" minOccurs="0"/>
                <xsd:element ref="ns2:Version_x002f_Version" minOccurs="0"/>
                <xsd:element ref="ns2:System_x002f_System" minOccurs="0"/>
                <xsd:element ref="ns2:Status" minOccurs="0"/>
                <xsd:element ref="ns2:VerpackungseinheitenUmsatzmengenrabatt" minOccurs="0"/>
                <xsd:element ref="ns2:DateundZeit" minOccurs="0"/>
                <xsd:element ref="ns2:Comment" minOccurs="0"/>
                <xsd:element ref="ns2:_Flow_SignoffStatus" minOccurs="0"/>
                <xsd:element ref="ns2:NameMA" minOccurs="0"/>
                <xsd:element ref="ns2:MediaServiceGenerationTime" minOccurs="0"/>
                <xsd:element ref="ns2:MediaServiceEventHashCode" minOccurs="0"/>
                <xsd:element ref="ns3:TaxKeywordTaxHTField" minOccurs="0"/>
                <xsd:element ref="ns3:TaxCatchAll" minOccurs="0"/>
                <xsd:element ref="ns2:MediaServiceAutoKeyPoints" minOccurs="0"/>
                <xsd:element ref="ns2:MediaServiceKeyPoints" minOccurs="0"/>
                <xsd:element ref="ns2:MediaServiceMetadata" minOccurs="0"/>
                <xsd:element ref="ns2:MediaLengthInSeconds" minOccurs="0"/>
                <xsd:element ref="ns2:MediaServiceFastMetadata" minOccurs="0"/>
                <xsd:element ref="ns2:lcf76f155ced4ddcb4097134ff3c332f" minOccurs="0"/>
                <xsd:element ref="ns2:MediaServiceDateTaken" minOccurs="0"/>
                <xsd:element ref="ns2:MediaServiceObjectDetectorVersions" minOccurs="0"/>
                <xsd:element ref="ns2:MediaServiceAutoTags" minOccurs="0"/>
                <xsd:element ref="ns2:MediaServiceOCR" minOccurs="0"/>
                <xsd:element ref="ns2:MediaServiceSearchProperties" minOccurs="0"/>
                <xsd:element ref="ns2:MediaServiceLocation" minOccurs="0"/>
                <xsd:element ref="ns3:SharedWithUsers" minOccurs="0"/>
                <xsd:element ref="ns3:SharedWithDetails" minOccurs="0"/>
                <xsd:element ref="ns2:StartWF" minOccurs="0"/>
                <xsd:element ref="ns2:Sprach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c6fae-2b5b-41b9-9828-9db0b8af1416" elementFormDefault="qualified">
    <xsd:import namespace="http://schemas.microsoft.com/office/2006/documentManagement/types"/>
    <xsd:import namespace="http://schemas.microsoft.com/office/infopath/2007/PartnerControls"/>
    <xsd:element name="Title_x002f_Titel" ma:index="1" nillable="true" ma:displayName="Title / Titel" ma:description="Title in language / Titel in der jeweiligen Sprache" ma:format="Dropdown" ma:internalName="Title_x002f_Titel" ma:readOnly="false">
      <xsd:simpleType>
        <xsd:restriction base="dms:Text">
          <xsd:maxLength value="255"/>
        </xsd:restriction>
      </xsd:simpleType>
    </xsd:element>
    <xsd:element name="Info" ma:index="2" nillable="true" ma:displayName="Publication / Bereitstellung" ma:description="Digital vs. Printed version / Digital vs. Druckversion" ma:format="Dropdown" ma:internalName="Info" ma:readOnly="false">
      <xsd:simpleType>
        <xsd:restriction base="dms:Choice">
          <xsd:enumeration value="Only PDF available (Digital)"/>
          <xsd:enumeration value="Printed version available / Druckversion verfügbar"/>
          <xsd:enumeration value="Auswahl 3"/>
        </xsd:restriction>
      </xsd:simpleType>
    </xsd:element>
    <xsd:element name="Language_x002f_Sprache" ma:index="4" nillable="true" ma:displayName="Language/Sprache" ma:format="Dropdown" ma:internalName="Language_x002f_Sprache" ma:readOnly="false">
      <xsd:simpleType>
        <xsd:restriction base="dms:Choice">
          <xsd:enumeration value="Deutsch"/>
          <xsd:enumeration value="Französisch"/>
          <xsd:enumeration value="Italienisch"/>
          <xsd:enumeration value="Englisch"/>
        </xsd:restriction>
      </xsd:simpleType>
    </xsd:element>
    <xsd:element name="Country_x002f_Land" ma:index="5" nillable="true" ma:displayName="Country/Land" ma:description="Content for which country / Inhalt für welches Land&#10;&quot;International&quot; means for countries where we do not see specific constraints / &quot;International&quot; verwenden wir für Länder, in denen wir keine spezifischen Anforderungen haben bzw. kennen" ma:format="Dropdown" ma:internalName="Country_x002f_Land" ma:readOnly="false">
      <xsd:simpleType>
        <xsd:restriction base="dms:Choice">
          <xsd:enumeration value="Schweiz"/>
          <xsd:enumeration value="Deutschland"/>
          <xsd:enumeration value="Österreich"/>
          <xsd:enumeration value="International"/>
        </xsd:restriction>
      </xsd:simpleType>
    </xsd:element>
    <xsd:element name="Link" ma:index="6" nillable="true" ma:displayName="Link" ma:format="Hyperlink" ma:internalName="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ersion_x002f_Version" ma:index="7" nillable="true" ma:displayName="Version / Version" ma:description="Content updated in month-year / Inhalt aktualisiert in Monat-Jahr" ma:format="DateTime" ma:internalName="Version_x002f_Version" ma:readOnly="false">
      <xsd:simpleType>
        <xsd:restriction base="dms:DateTime"/>
      </xsd:simpleType>
    </xsd:element>
    <xsd:element name="System_x002f_System" ma:index="8" nillable="true" ma:displayName="System / System" ma:format="Dropdown" ma:internalName="System_x002f_System" ma:readOnly="false">
      <xsd:simpleType>
        <xsd:restriction base="dms:Choice">
          <xsd:enumeration value="Solardach"/>
          <xsd:enumeration value="Solarfassade"/>
          <xsd:enumeration value="Solargeländer"/>
          <xsd:enumeration value="Solar-Overhead"/>
        </xsd:restriction>
      </xsd:simpleType>
    </xsd:element>
    <xsd:element name="Status" ma:index="9" nillable="true" ma:displayName="Status" ma:default="1. Visum" ma:format="Dropdown" ma:internalName="Status" ma:readOnly="false">
      <xsd:simpleType>
        <xsd:restriction base="dms:Choice">
          <xsd:enumeration value="1. Visum"/>
          <xsd:enumeration value="zu Verbuchen"/>
          <xsd:enumeration value="2. Visum"/>
          <xsd:enumeration value="Buchung ändern"/>
          <xsd:enumeration value="zu Bezahlen"/>
          <xsd:enumeration value="Bezahlt"/>
          <xsd:enumeration value="Mahnung"/>
          <xsd:enumeration value="AZE Kontrolle Eingangsrechnung"/>
          <xsd:enumeration value="AZE Kontrolle Einkaufsrechnung"/>
        </xsd:restriction>
      </xsd:simpleType>
    </xsd:element>
    <xsd:element name="VerpackungseinheitenUmsatzmengenrabatt" ma:index="10" nillable="true" ma:displayName="Verpackungseinheiten Umsatzmengenrabatt" ma:format="Dropdown" ma:hidden="true" ma:internalName="VerpackungseinheitenUmsatzmengenrabatt" ma:readOnly="false">
      <xsd:simpleType>
        <xsd:restriction base="dms:Text">
          <xsd:maxLength value="255"/>
        </xsd:restriction>
      </xsd:simpleType>
    </xsd:element>
    <xsd:element name="DateundZeit" ma:index="11" nillable="true" ma:displayName="Date und Zeit" ma:format="DateOnly" ma:hidden="true" ma:indexed="true" ma:internalName="DateundZeit" ma:readOnly="false">
      <xsd:simpleType>
        <xsd:restriction base="dms:DateTime"/>
      </xsd:simpleType>
    </xsd:element>
    <xsd:element name="Comment" ma:index="12" nillable="true" ma:displayName="Comment" ma:description="After calculation: 32.33 [Euro/m^2]" ma:format="Dropdown" ma:hidden="true" ma:internalName="Comment" ma:readOnly="false">
      <xsd:simpleType>
        <xsd:restriction base="dms:Note"/>
      </xsd:simpleType>
    </xsd:element>
    <xsd:element name="_Flow_SignoffStatus" ma:index="14" nillable="true" ma:displayName="Status Unterschrift" ma:hidden="true" ma:internalName="Status_x0020_Unterschrift" ma:readOnly="false">
      <xsd:simpleType>
        <xsd:restriction base="dms:Text"/>
      </xsd:simpleType>
    </xsd:element>
    <xsd:element name="NameMA" ma:index="15" nillable="true" ma:displayName="Name MA" ma:format="Dropdown" ma:hidden="true" ma:list="UserInfo" ma:SharePointGroup="0" ma:internalName="NameMA"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hidden="true" ma:internalName="MediaServiceKeyPoints" ma:readOnly="true">
      <xsd:simpleType>
        <xsd:restriction base="dms:Note"/>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29" nillable="true" ma:displayName="Length (seconds)" ma:hidden="true" ma:internalName="MediaLengthInSeconds" ma:readOnly="true">
      <xsd:simpleType>
        <xsd:restriction base="dms:Unknown"/>
      </xsd:simpleType>
    </xsd:element>
    <xsd:element name="MediaServiceFastMetadata" ma:index="30" nillable="true" ma:displayName="MediaServiceFastMetadata" ma:hidden="true" ma:internalName="MediaServiceFastMetadata" ma:readOnly="true">
      <xsd:simpleType>
        <xsd:restriction base="dms:Note"/>
      </xsd:simpleType>
    </xsd:element>
    <xsd:element name="lcf76f155ced4ddcb4097134ff3c332f" ma:index="31" nillable="true" ma:taxonomy="true" ma:internalName="lcf76f155ced4ddcb4097134ff3c332f" ma:taxonomyFieldName="MediaServiceImageTags" ma:displayName="Bildmarkierungen" ma:readOnly="false" ma:fieldId="{5cf76f15-5ced-4ddc-b409-7134ff3c332f}" ma:taxonomyMulti="true" ma:sspId="adc8986e-4ef4-4b73-a19a-f77c98385637" ma:termSetId="09814cd3-568e-fe90-9814-8d621ff8fb84" ma:anchorId="fba54fb3-c3e1-fe81-a776-ca4b69148c4d" ma:open="true" ma:isKeyword="false">
      <xsd:complexType>
        <xsd:sequence>
          <xsd:element ref="pc:Terms" minOccurs="0" maxOccurs="1"/>
        </xsd:sequence>
      </xsd:complexType>
    </xsd:element>
    <xsd:element name="MediaServiceDateTaken" ma:index="32" nillable="true" ma:displayName="MediaServiceDateTaken" ma:hidden="true" ma:internalName="MediaServiceDateTaken" ma:readOnly="true">
      <xsd:simpleType>
        <xsd:restriction base="dms:Text"/>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AutoTags" ma:index="34" nillable="true" ma:displayName="Tags" ma:hidden="true" ma:internalName="MediaServiceAutoTags" ma:readOnly="true">
      <xsd:simpleType>
        <xsd:restriction base="dms:Text"/>
      </xsd:simpleType>
    </xsd:element>
    <xsd:element name="MediaServiceOCR" ma:index="35" nillable="true" ma:displayName="Extracted Text" ma:hidden="true" ma:internalName="MediaServiceOCR" ma:readOnly="true">
      <xsd:simpleType>
        <xsd:restriction base="dms:Note"/>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MediaServiceLocation" ma:index="37" nillable="true" ma:displayName="Location" ma:hidden="true" ma:internalName="MediaServiceLocation" ma:readOnly="true">
      <xsd:simpleType>
        <xsd:restriction base="dms:Text"/>
      </xsd:simpleType>
    </xsd:element>
    <xsd:element name="StartWF" ma:index="40" nillable="true" ma:displayName="StartWF" ma:format="Dropdown" ma:hidden="true" ma:internalName="StartWF" ma:readOnly="false">
      <xsd:simpleType>
        <xsd:restriction base="dms:Text">
          <xsd:maxLength value="255"/>
        </xsd:restriction>
      </xsd:simpleType>
    </xsd:element>
    <xsd:element name="Sprache" ma:index="42" nillable="true" ma:displayName="Sprache" ma:format="Dropdown" ma:internalName="Sprache">
      <xsd:simpleType>
        <xsd:restriction base="dms:Choice">
          <xsd:enumeration value="Deutsch"/>
          <xsd:enumeration value="Italienisch"/>
          <xsd:enumeration value="Französisch"/>
        </xsd:restriction>
      </xsd:simpleType>
    </xsd:element>
  </xsd:schema>
  <xsd:schema xmlns:xsd="http://www.w3.org/2001/XMLSchema" xmlns:xs="http://www.w3.org/2001/XMLSchema" xmlns:dms="http://schemas.microsoft.com/office/2006/documentManagement/types" xmlns:pc="http://schemas.microsoft.com/office/infopath/2007/PartnerControls" targetNamespace="36a3931b-a6eb-4373-934c-9d5d5b81561d" elementFormDefault="qualified">
    <xsd:import namespace="http://schemas.microsoft.com/office/2006/documentManagement/types"/>
    <xsd:import namespace="http://schemas.microsoft.com/office/infopath/2007/PartnerControls"/>
    <xsd:element name="TaxKeywordTaxHTField" ma:index="20" nillable="true" ma:taxonomy="true" ma:internalName="TaxKeywordTaxHTField" ma:taxonomyFieldName="TaxKeyword" ma:displayName="Unternehmensstichwörter" ma:readOnly="false" ma:fieldId="{23f27201-bee3-471e-b2e7-b64fd8b7ca38}" ma:taxonomyMulti="true" ma:sspId="adc8986e-4ef4-4b73-a19a-f77c98385637" ma:termSetId="00000000-0000-0000-0000-000000000000" ma:anchorId="00000000-0000-0000-0000-000000000000" ma:open="true" ma:isKeyword="true">
      <xsd:complexType>
        <xsd:sequence>
          <xsd:element ref="pc:Terms" minOccurs="0" maxOccurs="1"/>
        </xsd:sequence>
      </xsd:complexType>
    </xsd:element>
    <xsd:element name="TaxCatchAll" ma:index="21" nillable="true" ma:displayName="Taxonomy Catch All Column" ma:hidden="true" ma:list="{090f0abf-ef7e-4cb7-919e-b26b6eca7ad3}" ma:internalName="TaxCatchAll" ma:readOnly="false" ma:showField="CatchAllData" ma:web="36a3931b-a6eb-4373-934c-9d5d5b81561d">
      <xsd:complexType>
        <xsd:complexContent>
          <xsd:extension base="dms:MultiChoiceLookup">
            <xsd:sequence>
              <xsd:element name="Value" type="dms:Lookup" maxOccurs="unbounded" minOccurs="0" nillable="true"/>
            </xsd:sequence>
          </xsd:extension>
        </xsd:complexContent>
      </xsd:complexType>
    </xsd:element>
    <xsd:element name="SharedWithUsers" ma:index="38"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9a7c6fae-2b5b-41b9-9828-9db0b8af1416">
      <Url xsi:nil="true"/>
      <Description xsi:nil="true"/>
    </Link>
    <TaxCatchAll xmlns="36a3931b-a6eb-4373-934c-9d5d5b81561d" xsi:nil="true"/>
    <TaxKeywordTaxHTField xmlns="36a3931b-a6eb-4373-934c-9d5d5b81561d">
      <Terms xmlns="http://schemas.microsoft.com/office/infopath/2007/PartnerControls"/>
    </TaxKeywordTaxHTField>
    <_Flow_SignoffStatus xmlns="9a7c6fae-2b5b-41b9-9828-9db0b8af1416" xsi:nil="true"/>
    <NameMA xmlns="9a7c6fae-2b5b-41b9-9828-9db0b8af1416">
      <UserInfo>
        <DisplayName/>
        <AccountId xsi:nil="true"/>
        <AccountType/>
      </UserInfo>
    </NameMA>
    <Info xmlns="9a7c6fae-2b5b-41b9-9828-9db0b8af1416" xsi:nil="true"/>
    <StartWF xmlns="9a7c6fae-2b5b-41b9-9828-9db0b8af1416" xsi:nil="true"/>
    <Status xmlns="9a7c6fae-2b5b-41b9-9828-9db0b8af1416">1. Visum</Status>
    <lcf76f155ced4ddcb4097134ff3c332f xmlns="9a7c6fae-2b5b-41b9-9828-9db0b8af1416">
      <Terms xmlns="http://schemas.microsoft.com/office/infopath/2007/PartnerControls"/>
    </lcf76f155ced4ddcb4097134ff3c332f>
    <VerpackungseinheitenUmsatzmengenrabatt xmlns="9a7c6fae-2b5b-41b9-9828-9db0b8af1416" xsi:nil="true"/>
    <DateundZeit xmlns="9a7c6fae-2b5b-41b9-9828-9db0b8af1416" xsi:nil="true"/>
    <Comment xmlns="9a7c6fae-2b5b-41b9-9828-9db0b8af1416" xsi:nil="true"/>
    <Language_x002f_Sprache xmlns="9a7c6fae-2b5b-41b9-9828-9db0b8af1416" xsi:nil="true"/>
    <Sprache xmlns="9a7c6fae-2b5b-41b9-9828-9db0b8af1416" xsi:nil="true"/>
    <Version_x002f_Version xmlns="9a7c6fae-2b5b-41b9-9828-9db0b8af1416" xsi:nil="true"/>
    <Title_x002f_Titel xmlns="9a7c6fae-2b5b-41b9-9828-9db0b8af1416" xsi:nil="true"/>
    <System_x002f_System xmlns="9a7c6fae-2b5b-41b9-9828-9db0b8af1416" xsi:nil="true"/>
    <Country_x002f_Land xmlns="9a7c6fae-2b5b-41b9-9828-9db0b8af1416" xsi:nil="true"/>
    <SharedWithUsers xmlns="36a3931b-a6eb-4373-934c-9d5d5b81561d">
      <UserInfo>
        <DisplayName>Pankoke Martina</DisplayName>
        <AccountId>20349</AccountId>
        <AccountType/>
      </UserInfo>
      <UserInfo>
        <DisplayName>Seufert Carolin</DisplayName>
        <AccountId>20592</AccountId>
        <AccountType/>
      </UserInfo>
      <UserInfo>
        <DisplayName>Pauchard Michel</DisplayName>
        <AccountId>8313</AccountId>
        <AccountType/>
      </UserInfo>
      <UserInfo>
        <DisplayName>Hofer-Noser Patrick</DisplayName>
        <AccountId>15</AccountId>
        <AccountType/>
      </UserInfo>
    </SharedWithUsers>
  </documentManagement>
</p:properties>
</file>

<file path=customXml/itemProps1.xml><?xml version="1.0" encoding="utf-8"?>
<ds:datastoreItem xmlns:ds="http://schemas.openxmlformats.org/officeDocument/2006/customXml" ds:itemID="{5D75F3D7-0E09-4FBD-AC3D-8E252865B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c6fae-2b5b-41b9-9828-9db0b8af1416"/>
    <ds:schemaRef ds:uri="36a3931b-a6eb-4373-934c-9d5d5b815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267438-A8DD-4B6A-8098-65CDF415D857}">
  <ds:schemaRefs>
    <ds:schemaRef ds:uri="http://schemas.microsoft.com/sharepoint/v3/contenttype/forms"/>
  </ds:schemaRefs>
</ds:datastoreItem>
</file>

<file path=customXml/itemProps3.xml><?xml version="1.0" encoding="utf-8"?>
<ds:datastoreItem xmlns:ds="http://schemas.openxmlformats.org/officeDocument/2006/customXml" ds:itemID="{DBCAD745-B08F-41BD-B7B2-3BECF535A2ED}">
  <ds:schemaRefs>
    <ds:schemaRef ds:uri="http://schemas.microsoft.com/office/2006/metadata/properties"/>
    <ds:schemaRef ds:uri="http://schemas.microsoft.com/office/infopath/2007/PartnerControls"/>
    <ds:schemaRef ds:uri="9a7c6fae-2b5b-41b9-9828-9db0b8af1416"/>
    <ds:schemaRef ds:uri="36a3931b-a6eb-4373-934c-9d5d5b81561d"/>
  </ds:schemaRefs>
</ds:datastoreItem>
</file>

<file path=docProps/app.xml><?xml version="1.0" encoding="utf-8"?>
<Properties xmlns="http://schemas.openxmlformats.org/officeDocument/2006/extended-properties" xmlns:vt="http://schemas.openxmlformats.org/officeDocument/2006/docPropsVTypes">
  <Template>3S_Pressemeldung.dotx</Template>
  <TotalTime>0</TotalTime>
  <Pages>4</Pages>
  <Words>1129</Words>
  <Characters>7115</Characters>
  <Application>Microsoft Office Word</Application>
  <DocSecurity>0</DocSecurity>
  <Lines>59</Lines>
  <Paragraphs>16</Paragraphs>
  <ScaleCrop>false</ScaleCrop>
  <Company>Meyer + Burger AG</Company>
  <LinksUpToDate>false</LinksUpToDate>
  <CharactersWithSpaces>8228</CharactersWithSpaces>
  <SharedDoc>false</SharedDoc>
  <HLinks>
    <vt:vector size="12" baseType="variant">
      <vt:variant>
        <vt:i4>4063271</vt:i4>
      </vt:variant>
      <vt:variant>
        <vt:i4>3</vt:i4>
      </vt:variant>
      <vt:variant>
        <vt:i4>0</vt:i4>
      </vt:variant>
      <vt:variant>
        <vt:i4>5</vt:i4>
      </vt:variant>
      <vt:variant>
        <vt:lpwstr>http://www.3s-solar.swiss/</vt:lpwstr>
      </vt:variant>
      <vt:variant>
        <vt:lpwstr/>
      </vt:variant>
      <vt:variant>
        <vt:i4>3145730</vt:i4>
      </vt:variant>
      <vt:variant>
        <vt:i4>0</vt:i4>
      </vt:variant>
      <vt:variant>
        <vt:i4>0</vt:i4>
      </vt:variant>
      <vt:variant>
        <vt:i4>5</vt:i4>
      </vt:variant>
      <vt:variant>
        <vt:lpwstr>mailto:media@3s-solar.swiss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dc:title>
  <dc:creator>Pankoke Martina</dc:creator>
  <cp:lastModifiedBy>Pauchard Michel</cp:lastModifiedBy>
  <cp:revision>2</cp:revision>
  <cp:lastPrinted>2023-03-17T14:39:00Z</cp:lastPrinted>
  <dcterms:created xsi:type="dcterms:W3CDTF">2024-05-28T11:23:00Z</dcterms:created>
  <dcterms:modified xsi:type="dcterms:W3CDTF">2024-05-28T11:23:00Z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0x0101000C6071634F6B5F41AE51DB73FCDC0D4C</vt:lpwstr>
  </property>
  <property fmtid="{D5CDD505-2E9C-101B-9397-08002B2CF9AE}" pid="3" name="AuthorIds_UIVersion_512">
    <vt:lpwstr>51</vt:lpwstr>
  </property>
  <property fmtid="{D5CDD505-2E9C-101B-9397-08002B2CF9AE}" pid="4" name="TaxKeyword">
    <vt:lpwstr/>
  </property>
  <property fmtid="{D5CDD505-2E9C-101B-9397-08002B2CF9AE}" pid="5" name="MediaServiceImageTags">
    <vt:lpwstr/>
  </property>
</Properties>
</file>